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FA" w:rsidRDefault="00973CFA" w:rsidP="007E2056">
      <w:r>
        <w:t>499</w:t>
      </w:r>
    </w:p>
    <w:p w:rsidR="00973CFA" w:rsidRDefault="00973CFA" w:rsidP="007E2056">
      <w:r>
        <w:t>MLI482238</w:t>
      </w:r>
      <w:r>
        <w:tab/>
        <w:t>PALLET-470</w:t>
      </w:r>
      <w:r>
        <w:tab/>
        <w:t>RYOBI</w:t>
      </w:r>
      <w:r>
        <w:tab/>
        <w:t>PCL811B</w:t>
      </w:r>
      <w:r>
        <w:tab/>
        <w:t>ONE+ 18V Cordless Hybrid WHISPER SERIES 7-1/2 in. Fan (Tool Only)</w:t>
      </w:r>
      <w:r>
        <w:tab/>
        <w:t>$59.00</w:t>
      </w:r>
    </w:p>
    <w:p w:rsidR="00973CFA" w:rsidRDefault="00973CFA" w:rsidP="007E2056">
      <w:r>
        <w:t>500</w:t>
      </w:r>
    </w:p>
    <w:p w:rsidR="00973CFA" w:rsidRDefault="00973CFA" w:rsidP="007E2056">
      <w:r>
        <w:t>MLI482244</w:t>
      </w:r>
      <w:r>
        <w:tab/>
        <w:t>PALLET-470</w:t>
      </w:r>
      <w:r>
        <w:tab/>
        <w:t>RYOBI</w:t>
      </w:r>
      <w:r>
        <w:tab/>
        <w:t>PCL850B</w:t>
      </w:r>
      <w:r>
        <w:tab/>
        <w:t>RYOBI 18V Hybrid WHISPER 12" Air Cannon Fan</w:t>
      </w:r>
      <w:r>
        <w:tab/>
        <w:t>$149.00</w:t>
      </w:r>
    </w:p>
    <w:p w:rsidR="00973CFA" w:rsidRDefault="00973CFA" w:rsidP="007E2056">
      <w:r>
        <w:t>501</w:t>
      </w:r>
    </w:p>
    <w:p w:rsidR="00973CFA" w:rsidRDefault="00973CFA" w:rsidP="007E2056">
      <w:r>
        <w:t>MLI482368</w:t>
      </w:r>
      <w:r>
        <w:tab/>
        <w:t>PALLET-470</w:t>
      </w:r>
      <w:r>
        <w:tab/>
        <w:t>RYOBI</w:t>
      </w:r>
      <w:r>
        <w:tab/>
      </w:r>
      <w:r>
        <w:tab/>
        <w:t>ONE+ 18V 13 in. Cordless String Trimmer</w:t>
      </w:r>
      <w:r>
        <w:tab/>
        <w:t>$69.97</w:t>
      </w:r>
    </w:p>
    <w:p w:rsidR="00973CFA" w:rsidRDefault="00973CFA" w:rsidP="007E2056">
      <w:r>
        <w:t>502</w:t>
      </w:r>
    </w:p>
    <w:p w:rsidR="00973CFA" w:rsidRDefault="00973CFA" w:rsidP="007E2056">
      <w:r>
        <w:t>MLI482373</w:t>
      </w:r>
      <w:r>
        <w:tab/>
        <w:t>PALLET-470</w:t>
      </w:r>
      <w:r>
        <w:tab/>
        <w:t>RYOBI</w:t>
      </w:r>
      <w:r>
        <w:tab/>
      </w:r>
      <w:r>
        <w:tab/>
        <w:t>ONE+ 18V 13 in. Cordless String Trimmer</w:t>
      </w:r>
      <w:r>
        <w:tab/>
        <w:t>$69.97</w:t>
      </w:r>
    </w:p>
    <w:p w:rsidR="00973CFA" w:rsidRDefault="00973CFA" w:rsidP="007E2056">
      <w:r>
        <w:t>503</w:t>
      </w:r>
    </w:p>
    <w:p w:rsidR="00973CFA" w:rsidRDefault="00973CFA" w:rsidP="007E2056">
      <w:r>
        <w:t>MLI482370</w:t>
      </w:r>
      <w:r>
        <w:tab/>
        <w:t>PALLET-470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504</w:t>
      </w:r>
    </w:p>
    <w:p w:rsidR="00973CFA" w:rsidRDefault="00973CFA" w:rsidP="007E2056">
      <w:r>
        <w:t>MLI482374</w:t>
      </w:r>
      <w:r>
        <w:tab/>
        <w:t>PALLET-470</w:t>
      </w:r>
      <w:r>
        <w:tab/>
        <w:t>RYOBI</w:t>
      </w:r>
      <w:r>
        <w:tab/>
        <w:t>P2302BTL</w:t>
      </w:r>
      <w:r>
        <w:tab/>
        <w:t>ONE+ HP 18V Brushless Edger (Tool Only)</w:t>
      </w:r>
      <w:r>
        <w:tab/>
        <w:t>$159.00</w:t>
      </w:r>
    </w:p>
    <w:p w:rsidR="00973CFA" w:rsidRDefault="00973CFA" w:rsidP="007E2056">
      <w:r>
        <w:t>505</w:t>
      </w:r>
    </w:p>
    <w:p w:rsidR="00973CFA" w:rsidRDefault="00973CFA" w:rsidP="007E2056">
      <w:r>
        <w:t>MLI482372</w:t>
      </w:r>
      <w:r>
        <w:tab/>
        <w:t>PALLET-470</w:t>
      </w:r>
      <w:r>
        <w:tab/>
        <w:t>RYOBI</w:t>
      </w:r>
      <w:r>
        <w:tab/>
        <w:t>RY141802</w:t>
      </w:r>
      <w:r>
        <w:tab/>
        <w:t>1800 PSI 1.2 GPM Cold Water Corded Electric Pressure Washer</w:t>
      </w:r>
      <w:r>
        <w:tab/>
        <w:t>$139.00</w:t>
      </w:r>
    </w:p>
    <w:p w:rsidR="00973CFA" w:rsidRDefault="00973CFA" w:rsidP="007E2056">
      <w:r>
        <w:t>506</w:t>
      </w:r>
    </w:p>
    <w:p w:rsidR="00973CFA" w:rsidRDefault="00973CFA" w:rsidP="007E2056">
      <w:r>
        <w:t>MLI482371</w:t>
      </w:r>
      <w:r>
        <w:tab/>
        <w:t>PALLET-470</w:t>
      </w:r>
      <w:r>
        <w:tab/>
        <w:t>RYOBI</w:t>
      </w:r>
      <w:r>
        <w:tab/>
        <w:t>P2502BTL</w:t>
      </w:r>
      <w:r>
        <w:tab/>
        <w:t>ONE+ HP 18V Brushless 10 in. Cordless Battery Chainsaw (Tool Only)</w:t>
      </w:r>
      <w:r>
        <w:tab/>
        <w:t>$169.00</w:t>
      </w:r>
    </w:p>
    <w:p w:rsidR="00973CFA" w:rsidRDefault="00973CFA" w:rsidP="007E2056">
      <w:r>
        <w:t>507</w:t>
      </w:r>
    </w:p>
    <w:p w:rsidR="00973CFA" w:rsidRDefault="00973CFA" w:rsidP="007E2056">
      <w:r>
        <w:t>MLI482375</w:t>
      </w:r>
      <w:r>
        <w:tab/>
        <w:t>PALLET-470</w:t>
      </w:r>
      <w:r>
        <w:tab/>
        <w:t>RYOBI</w:t>
      </w:r>
      <w:r>
        <w:tab/>
        <w:t>RY142022</w:t>
      </w:r>
      <w:r>
        <w:tab/>
        <w:t>2000 PSI 1.2 GPM Cold Water Corded Electric Pressure Washer</w:t>
      </w:r>
      <w:r>
        <w:tab/>
        <w:t>$239.00</w:t>
      </w:r>
    </w:p>
    <w:p w:rsidR="00973CFA" w:rsidRDefault="00973CFA" w:rsidP="007E2056">
      <w:r>
        <w:t>508</w:t>
      </w:r>
    </w:p>
    <w:p w:rsidR="00973CFA" w:rsidRDefault="00973CFA" w:rsidP="007E2056">
      <w:r>
        <w:t>MLI482410</w:t>
      </w:r>
      <w:r>
        <w:tab/>
        <w:t>PALLET-470</w:t>
      </w:r>
      <w:r>
        <w:tab/>
        <w:t>RYOBI</w:t>
      </w:r>
      <w:r>
        <w:tab/>
        <w:t>RY40590</w:t>
      </w:r>
      <w:r>
        <w:tab/>
        <w:t>RYOBI 40V HP Brushless 12 in. Top Handle Battery Chainsaw with 4.0 Battery and Charger</w:t>
      </w:r>
      <w:r>
        <w:tab/>
        <w:t>$279.00</w:t>
      </w:r>
    </w:p>
    <w:p w:rsidR="00973CFA" w:rsidRDefault="00973CFA" w:rsidP="007E2056">
      <w:r>
        <w:t>509</w:t>
      </w:r>
    </w:p>
    <w:p w:rsidR="00973CFA" w:rsidRDefault="00973CFA" w:rsidP="007E2056">
      <w:r>
        <w:t>MLI482408</w:t>
      </w:r>
      <w:r>
        <w:tab/>
        <w:t>PALLET-470</w:t>
      </w:r>
      <w:r>
        <w:tab/>
        <w:t>RYOBI</w:t>
      </w:r>
      <w:r>
        <w:tab/>
        <w:t>RY40405BTL</w:t>
      </w:r>
      <w:r>
        <w:tab/>
        <w:t>40V Vac Attack Cordless Battery Leaf Vacuum/Mulcher (Tool Only)</w:t>
      </w:r>
      <w:r>
        <w:tab/>
        <w:t>$179.00</w:t>
      </w:r>
    </w:p>
    <w:p w:rsidR="00973CFA" w:rsidRDefault="00973CFA" w:rsidP="007E2056">
      <w:r>
        <w:t>510</w:t>
      </w:r>
    </w:p>
    <w:p w:rsidR="00973CFA" w:rsidRDefault="00973CFA" w:rsidP="007E2056">
      <w:r>
        <w:t>MLI482409</w:t>
      </w:r>
      <w:r>
        <w:tab/>
        <w:t>PALLET-470</w:t>
      </w:r>
      <w:r>
        <w:tab/>
        <w:t>RYOBI</w:t>
      </w:r>
      <w:r>
        <w:tab/>
      </w:r>
    </w:p>
    <w:p w:rsidR="00973CFA" w:rsidRDefault="00973CFA" w:rsidP="007E2056">
      <w:r>
        <w:t>RY40HPCK201K</w:t>
      </w:r>
    </w:p>
    <w:p w:rsidR="00973CFA" w:rsidRDefault="00973CFA" w:rsidP="007E2056">
      <w:r>
        <w:t>40V Brushless Leaf Blower &amp; Trimmer Kit</w:t>
      </w:r>
      <w:r>
        <w:tab/>
        <w:t>$399.00</w:t>
      </w:r>
    </w:p>
    <w:p w:rsidR="00973CFA" w:rsidRDefault="00973CFA" w:rsidP="007E2056">
      <w:r>
        <w:t>511</w:t>
      </w:r>
    </w:p>
    <w:p w:rsidR="00973CFA" w:rsidRDefault="00973CFA" w:rsidP="007E2056">
      <w:r>
        <w:t>MLI482412</w:t>
      </w:r>
      <w:r>
        <w:tab/>
        <w:t>PALLET-470</w:t>
      </w:r>
      <w:r>
        <w:tab/>
        <w:t>RYOBI</w:t>
      </w:r>
      <w:r>
        <w:tab/>
        <w:t>RY1419MT</w:t>
      </w:r>
      <w:r>
        <w:tab/>
        <w:t>1900 PSI 1.2 GPM Electric Pressure Washer</w:t>
      </w:r>
      <w:r>
        <w:tab/>
        <w:t>$179.00</w:t>
      </w:r>
    </w:p>
    <w:p w:rsidR="00973CFA" w:rsidRDefault="00973CFA" w:rsidP="007E2056">
      <w:r>
        <w:t>512</w:t>
      </w:r>
    </w:p>
    <w:p w:rsidR="00973CFA" w:rsidRDefault="00973CFA" w:rsidP="007E2056">
      <w:r>
        <w:t>MLI482415</w:t>
      </w:r>
      <w:r>
        <w:tab/>
        <w:t>PALLET-470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513</w:t>
      </w:r>
    </w:p>
    <w:p w:rsidR="00973CFA" w:rsidRDefault="00973CFA" w:rsidP="007E2056">
      <w:r>
        <w:t>MLI482419</w:t>
      </w:r>
      <w:r>
        <w:tab/>
        <w:t>PALLET-470</w:t>
      </w:r>
      <w:r>
        <w:tab/>
        <w:t>RYOBI</w:t>
      </w:r>
      <w:r>
        <w:tab/>
        <w:t>PBLHG01B</w:t>
      </w:r>
      <w:r>
        <w:tab/>
        <w:t>ONE+ HP 18V Brushless 24 in. Cordless Battery Hedge Trimmer</w:t>
      </w:r>
      <w:r>
        <w:tab/>
        <w:t>$139.00</w:t>
      </w:r>
    </w:p>
    <w:p w:rsidR="00973CFA" w:rsidRDefault="00973CFA" w:rsidP="007E2056">
      <w:r>
        <w:t>514</w:t>
      </w:r>
    </w:p>
    <w:p w:rsidR="00973CFA" w:rsidRDefault="00973CFA" w:rsidP="007E2056">
      <w:r>
        <w:t>MLI482421</w:t>
      </w:r>
      <w:r>
        <w:tab/>
        <w:t>PALLET-470</w:t>
      </w:r>
      <w:r>
        <w:tab/>
        <w:t>RYOBI</w:t>
      </w:r>
      <w:r>
        <w:tab/>
        <w:t>RY40CK201K</w:t>
      </w:r>
      <w:r>
        <w:tab/>
        <w:t>40V Cordless 15" Trimmer &amp; 550 CFM Blower Kit</w:t>
      </w:r>
      <w:r>
        <w:tab/>
        <w:t>$279.00</w:t>
      </w:r>
    </w:p>
    <w:p w:rsidR="00973CFA" w:rsidRDefault="00973CFA" w:rsidP="007E2056">
      <w:r>
        <w:t>515</w:t>
      </w:r>
    </w:p>
    <w:p w:rsidR="00973CFA" w:rsidRDefault="00973CFA" w:rsidP="007E2056">
      <w:r>
        <w:t>MLI482420</w:t>
      </w:r>
      <w:r>
        <w:tab/>
        <w:t>PALLET-470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516</w:t>
      </w:r>
    </w:p>
    <w:p w:rsidR="00973CFA" w:rsidRDefault="00973CFA" w:rsidP="007E2056">
      <w:r>
        <w:t>MLI482422</w:t>
      </w:r>
      <w:r>
        <w:tab/>
        <w:t>PALLET-470</w:t>
      </w:r>
      <w:r>
        <w:tab/>
        <w:t>RYOBI</w:t>
      </w:r>
      <w:r>
        <w:tab/>
        <w:t>RY143011</w:t>
      </w:r>
      <w:r>
        <w:tab/>
        <w:t>3000 PSI 1.1 GPM Electric Pressure Washer</w:t>
      </w:r>
      <w:r>
        <w:tab/>
        <w:t>$449.00</w:t>
      </w:r>
    </w:p>
    <w:p w:rsidR="00973CFA" w:rsidRDefault="00973CFA" w:rsidP="007E2056">
      <w:r>
        <w:t>517</w:t>
      </w:r>
    </w:p>
    <w:p w:rsidR="00973CFA" w:rsidRDefault="00973CFA" w:rsidP="007E2056">
      <w:r>
        <w:t>MLI482557</w:t>
      </w:r>
      <w:r>
        <w:tab/>
        <w:t>PALLET-470</w:t>
      </w:r>
      <w:r>
        <w:tab/>
        <w:t>RYOBI</w:t>
      </w:r>
      <w:r>
        <w:tab/>
        <w:t>P4500</w:t>
      </w:r>
      <w:r>
        <w:tab/>
        <w:t>RYOBI 18V Telescoping Power Scrubber Tool</w:t>
      </w:r>
      <w:r>
        <w:tab/>
        <w:t>$119.00</w:t>
      </w:r>
    </w:p>
    <w:p w:rsidR="00973CFA" w:rsidRDefault="00973CFA" w:rsidP="007E2056">
      <w:r>
        <w:t>518</w:t>
      </w:r>
    </w:p>
    <w:p w:rsidR="00973CFA" w:rsidRDefault="00973CFA" w:rsidP="007E2056">
      <w:r>
        <w:t>MLI482555</w:t>
      </w:r>
      <w:r>
        <w:tab/>
        <w:t>PALLET-470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519</w:t>
      </w:r>
    </w:p>
    <w:p w:rsidR="00973CFA" w:rsidRDefault="00973CFA" w:rsidP="007E2056">
      <w:r>
        <w:t>MLI482554</w:t>
      </w:r>
      <w:r>
        <w:tab/>
        <w:t>PALLET-470</w:t>
      </w:r>
      <w:r>
        <w:tab/>
        <w:t>RYOBI</w:t>
      </w:r>
      <w:r>
        <w:tab/>
        <w:t>PCLST01K</w:t>
      </w:r>
      <w:r>
        <w:tab/>
        <w:t>RYOBI 18V 10 in. Cordless String Trimmer/Edger</w:t>
      </w:r>
      <w:r>
        <w:tab/>
        <w:t>$89.00</w:t>
      </w:r>
    </w:p>
    <w:p w:rsidR="00973CFA" w:rsidRDefault="00973CFA" w:rsidP="007E2056">
      <w:r>
        <w:t>520</w:t>
      </w:r>
    </w:p>
    <w:p w:rsidR="00973CFA" w:rsidRDefault="00973CFA" w:rsidP="007E2056">
      <w:r>
        <w:t>MLI482556</w:t>
      </w:r>
      <w:r>
        <w:tab/>
        <w:t>PALLET-470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521</w:t>
      </w:r>
    </w:p>
    <w:p w:rsidR="00973CFA" w:rsidRDefault="00973CFA" w:rsidP="007E2056">
      <w:r>
        <w:t>MLI482559</w:t>
      </w:r>
      <w:r>
        <w:tab/>
        <w:t>PALLET-470</w:t>
      </w:r>
      <w:r>
        <w:tab/>
        <w:t>Homelite</w:t>
      </w:r>
      <w:r>
        <w:tab/>
        <w:t>UT43123</w:t>
      </w:r>
      <w:r>
        <w:tab/>
        <w:t>16 in. 12 Amp Electric Chainsaw</w:t>
      </w:r>
      <w:r>
        <w:tab/>
        <w:t>$169.00</w:t>
      </w:r>
    </w:p>
    <w:p w:rsidR="00973CFA" w:rsidRDefault="00973CFA" w:rsidP="007E2056">
      <w:r>
        <w:t>522</w:t>
      </w:r>
    </w:p>
    <w:p w:rsidR="00973CFA" w:rsidRDefault="00973CFA" w:rsidP="007E2056">
      <w:r>
        <w:t>MLI482570</w:t>
      </w:r>
      <w:r>
        <w:tab/>
        <w:t>PALLET-470</w:t>
      </w:r>
      <w:r>
        <w:tab/>
        <w:t>RYOBI</w:t>
      </w:r>
      <w:r>
        <w:tab/>
        <w:t>RY4CSS</w:t>
      </w:r>
      <w:r>
        <w:tab/>
        <w:t>RYOBI 4-Stroke 30 cc Straight Shaft Trimmer</w:t>
      </w:r>
      <w:r>
        <w:tab/>
        <w:t>$269.00</w:t>
      </w:r>
    </w:p>
    <w:p w:rsidR="00973CFA" w:rsidRDefault="00973CFA" w:rsidP="007E2056">
      <w:r>
        <w:t>523</w:t>
      </w:r>
    </w:p>
    <w:p w:rsidR="00973CFA" w:rsidRDefault="00973CFA" w:rsidP="007E2056">
      <w:r>
        <w:t>MLI482326</w:t>
      </w:r>
      <w:r>
        <w:tab/>
        <w:t>PALLET-471</w:t>
      </w:r>
      <w:r>
        <w:tab/>
        <w:t>RYOBI</w:t>
      </w:r>
      <w:r>
        <w:tab/>
      </w:r>
      <w:r>
        <w:tab/>
        <w:t>RYOBI Pressure Washers</w:t>
      </w:r>
      <w:r>
        <w:tab/>
        <w:t>$716.00</w:t>
      </w:r>
    </w:p>
    <w:p w:rsidR="00973CFA" w:rsidRDefault="00973CFA" w:rsidP="007E2056">
      <w:r>
        <w:t>524</w:t>
      </w:r>
    </w:p>
    <w:p w:rsidR="00973CFA" w:rsidRDefault="00973CFA" w:rsidP="007E2056">
      <w:r>
        <w:t>MLI482357</w:t>
      </w:r>
      <w:r>
        <w:tab/>
        <w:t>PALLET-471</w:t>
      </w:r>
      <w:r>
        <w:tab/>
        <w:t>RYOBI</w:t>
      </w:r>
      <w:r>
        <w:tab/>
      </w:r>
      <w:r>
        <w:tab/>
        <w:t>RYOBI Weed Wackers</w:t>
      </w:r>
      <w:r>
        <w:tab/>
        <w:t>$966.00</w:t>
      </w:r>
    </w:p>
    <w:p w:rsidR="00973CFA" w:rsidRDefault="00973CFA" w:rsidP="007E2056">
      <w:r>
        <w:t>525</w:t>
      </w:r>
    </w:p>
    <w:p w:rsidR="00973CFA" w:rsidRDefault="00973CFA" w:rsidP="007E2056">
      <w:r>
        <w:t>MLI482358</w:t>
      </w:r>
      <w:r>
        <w:tab/>
        <w:t>PALLET-471</w:t>
      </w:r>
      <w:r>
        <w:tab/>
        <w:t>RYOBI</w:t>
      </w:r>
      <w:r>
        <w:tab/>
      </w:r>
      <w:r>
        <w:tab/>
        <w:t>RYOBI Hedge Trimmers</w:t>
      </w:r>
      <w:r>
        <w:tab/>
        <w:t>$553.00</w:t>
      </w:r>
    </w:p>
    <w:p w:rsidR="00973CFA" w:rsidRDefault="00973CFA" w:rsidP="007E2056">
      <w:r>
        <w:t>526</w:t>
      </w:r>
    </w:p>
    <w:p w:rsidR="00973CFA" w:rsidRDefault="00973CFA" w:rsidP="007E2056">
      <w:r>
        <w:t>MLI482359</w:t>
      </w:r>
      <w:r>
        <w:tab/>
        <w:t>PALLET-472</w:t>
      </w:r>
      <w:r>
        <w:tab/>
        <w:t>RYOBI</w:t>
      </w:r>
      <w:r>
        <w:tab/>
      </w:r>
      <w:r>
        <w:tab/>
        <w:t>RYOBI Leaf Blower</w:t>
      </w:r>
      <w:r>
        <w:tab/>
        <w:t>$300.00</w:t>
      </w:r>
    </w:p>
    <w:p w:rsidR="00973CFA" w:rsidRDefault="00973CFA" w:rsidP="007E2056">
      <w:r>
        <w:t>527</w:t>
      </w:r>
    </w:p>
    <w:p w:rsidR="00973CFA" w:rsidRDefault="00973CFA" w:rsidP="007E2056">
      <w:r>
        <w:t>MLI482363</w:t>
      </w:r>
      <w:r>
        <w:tab/>
        <w:t>PALLET-472</w:t>
      </w:r>
      <w:r>
        <w:tab/>
        <w:t>RYOBI</w:t>
      </w:r>
      <w:r>
        <w:tab/>
      </w:r>
      <w:r>
        <w:tab/>
        <w:t>RYOBI Pressure Washers</w:t>
      </w:r>
      <w:r>
        <w:tab/>
        <w:t>$358.00</w:t>
      </w:r>
    </w:p>
    <w:p w:rsidR="00973CFA" w:rsidRDefault="00973CFA" w:rsidP="007E2056">
      <w:r>
        <w:t>528</w:t>
      </w:r>
    </w:p>
    <w:p w:rsidR="00973CFA" w:rsidRDefault="00973CFA" w:rsidP="007E2056">
      <w:r>
        <w:t>MLI482367</w:t>
      </w:r>
      <w:r>
        <w:tab/>
        <w:t>PALLET-472</w:t>
      </w:r>
      <w:r>
        <w:tab/>
        <w:t>RYOBI</w:t>
      </w:r>
      <w:r>
        <w:tab/>
      </w:r>
      <w:r>
        <w:tab/>
        <w:t>RYOBI Lawn Mower</w:t>
      </w:r>
      <w:r>
        <w:tab/>
        <w:t>$299.00</w:t>
      </w:r>
    </w:p>
    <w:p w:rsidR="00973CFA" w:rsidRDefault="00973CFA" w:rsidP="007E2056">
      <w:r>
        <w:t>529</w:t>
      </w:r>
    </w:p>
    <w:p w:rsidR="00973CFA" w:rsidRDefault="00973CFA" w:rsidP="007E2056">
      <w:r>
        <w:t>MLI496655</w:t>
      </w:r>
      <w:r>
        <w:tab/>
        <w:t>PALLET-481</w:t>
      </w:r>
      <w:r>
        <w:tab/>
        <w:t>RYOBI</w:t>
      </w:r>
      <w:r>
        <w:tab/>
        <w:t>RY143011</w:t>
      </w:r>
      <w:r>
        <w:tab/>
        <w:t>3000 PSI 1.1 GPM Electric Pressure Washer</w:t>
      </w:r>
      <w:r>
        <w:tab/>
        <w:t>$449.00</w:t>
      </w:r>
    </w:p>
    <w:p w:rsidR="00973CFA" w:rsidRDefault="00973CFA" w:rsidP="007E2056">
      <w:r>
        <w:t>530</w:t>
      </w:r>
    </w:p>
    <w:p w:rsidR="00973CFA" w:rsidRDefault="00973CFA" w:rsidP="007E2056">
      <w:r>
        <w:t>MLI496710</w:t>
      </w:r>
      <w:r>
        <w:tab/>
        <w:t>PALLET-481</w:t>
      </w:r>
      <w:r>
        <w:tab/>
        <w:t>RYOBI</w:t>
      </w:r>
      <w:r>
        <w:tab/>
        <w:t>RY142022</w:t>
      </w:r>
      <w:r>
        <w:tab/>
        <w:t>2000 PSI 1.2 GPM Cold Water Corded Electric Pressure Washer</w:t>
      </w:r>
      <w:r>
        <w:tab/>
        <w:t>$239.00</w:t>
      </w:r>
    </w:p>
    <w:p w:rsidR="00973CFA" w:rsidRDefault="00973CFA" w:rsidP="007E2056">
      <w:r>
        <w:t>531</w:t>
      </w:r>
    </w:p>
    <w:p w:rsidR="00973CFA" w:rsidRDefault="00973CFA" w:rsidP="007E2056">
      <w:r>
        <w:t>MLI496707</w:t>
      </w:r>
      <w:r>
        <w:tab/>
        <w:t>PALLET-481</w:t>
      </w:r>
      <w:r>
        <w:tab/>
        <w:t>RYOBI</w:t>
      </w:r>
      <w:r>
        <w:tab/>
        <w:t>RY142500</w:t>
      </w:r>
      <w:r>
        <w:tab/>
        <w:t>RYOBI 2500 PSI Cold Water Pressure Washer</w:t>
      </w:r>
      <w:r>
        <w:tab/>
        <w:t>$299.00</w:t>
      </w:r>
    </w:p>
    <w:p w:rsidR="00973CFA" w:rsidRDefault="00973CFA" w:rsidP="007E2056">
      <w:r>
        <w:t>532</w:t>
      </w:r>
    </w:p>
    <w:p w:rsidR="00973CFA" w:rsidRDefault="00973CFA" w:rsidP="007E2056">
      <w:r>
        <w:t>MLI496709</w:t>
      </w:r>
      <w:r>
        <w:tab/>
        <w:t>PALLET-481</w:t>
      </w:r>
      <w:r>
        <w:tab/>
        <w:t>RYOBI</w:t>
      </w:r>
      <w:r>
        <w:tab/>
        <w:t>RY143011</w:t>
      </w:r>
      <w:r>
        <w:tab/>
        <w:t>3000 PSI 1.1 GPM Electric Pressure Washer</w:t>
      </w:r>
      <w:r>
        <w:tab/>
        <w:t>$449.00</w:t>
      </w:r>
    </w:p>
    <w:p w:rsidR="00973CFA" w:rsidRDefault="00973CFA" w:rsidP="007E2056">
      <w:r>
        <w:t>533</w:t>
      </w:r>
    </w:p>
    <w:p w:rsidR="00973CFA" w:rsidRDefault="00973CFA" w:rsidP="007E2056">
      <w:r>
        <w:t>MLI496708</w:t>
      </w:r>
      <w:r>
        <w:tab/>
        <w:t>PALLET-481</w:t>
      </w:r>
      <w:r>
        <w:tab/>
        <w:t>RYOBI</w:t>
      </w:r>
      <w:r>
        <w:tab/>
        <w:t>RY142500</w:t>
      </w:r>
      <w:r>
        <w:tab/>
        <w:t>RYOBI 2500 PSI Cold Water Pressure Washer</w:t>
      </w:r>
      <w:r>
        <w:tab/>
        <w:t>$299.00</w:t>
      </w:r>
    </w:p>
    <w:p w:rsidR="00973CFA" w:rsidRDefault="00973CFA" w:rsidP="007E2056">
      <w:r>
        <w:t>534</w:t>
      </w:r>
    </w:p>
    <w:p w:rsidR="00973CFA" w:rsidRDefault="00973CFA" w:rsidP="007E2056">
      <w:r>
        <w:t>MLI496712</w:t>
      </w:r>
      <w:r>
        <w:tab/>
        <w:t>PALLET-481</w:t>
      </w:r>
      <w:r>
        <w:tab/>
        <w:t>RYOBI</w:t>
      </w:r>
      <w:r>
        <w:tab/>
        <w:t>RY142022</w:t>
      </w:r>
      <w:r>
        <w:tab/>
        <w:t>2000 PSI 1.2 GPM Cold Water Corded Electric Pressure Washer</w:t>
      </w:r>
      <w:r>
        <w:tab/>
        <w:t>$239.00</w:t>
      </w:r>
    </w:p>
    <w:p w:rsidR="00973CFA" w:rsidRDefault="00973CFA" w:rsidP="007E2056">
      <w:r>
        <w:t>535</w:t>
      </w:r>
    </w:p>
    <w:p w:rsidR="00973CFA" w:rsidRDefault="00973CFA" w:rsidP="007E2056">
      <w:r>
        <w:t>MLI496713</w:t>
      </w:r>
      <w:r>
        <w:tab/>
        <w:t>PALLET-481</w:t>
      </w:r>
      <w:r>
        <w:tab/>
        <w:t>RYOBI</w:t>
      </w:r>
      <w:r>
        <w:tab/>
        <w:t>RY142022</w:t>
      </w:r>
      <w:r>
        <w:tab/>
        <w:t>2000 PSI 1.2 GPM Cold Water Corded Electric Pressure Washer</w:t>
      </w:r>
      <w:r>
        <w:tab/>
        <w:t>$239.00</w:t>
      </w:r>
    </w:p>
    <w:p w:rsidR="00973CFA" w:rsidRDefault="00973CFA" w:rsidP="007E2056">
      <w:r>
        <w:t>536</w:t>
      </w:r>
    </w:p>
    <w:p w:rsidR="00973CFA" w:rsidRDefault="00973CFA" w:rsidP="007E2056">
      <w:r>
        <w:t>MLI496716</w:t>
      </w:r>
      <w:r>
        <w:tab/>
        <w:t>PALLET-481</w:t>
      </w:r>
      <w:r>
        <w:tab/>
        <w:t>RYOBI</w:t>
      </w:r>
      <w:r>
        <w:tab/>
        <w:t>TS1346</w:t>
      </w:r>
      <w:r>
        <w:tab/>
        <w:t>RYOBI 14A 10 in. Miter Saw w/ LED Indicator</w:t>
      </w:r>
      <w:r>
        <w:tab/>
        <w:t>$179.00</w:t>
      </w:r>
    </w:p>
    <w:p w:rsidR="00973CFA" w:rsidRDefault="00973CFA" w:rsidP="007E2056">
      <w:r>
        <w:t>537</w:t>
      </w:r>
    </w:p>
    <w:p w:rsidR="00973CFA" w:rsidRDefault="00973CFA" w:rsidP="007E2056">
      <w:r>
        <w:t>MLI496714</w:t>
      </w:r>
      <w:r>
        <w:tab/>
        <w:t>PALLET-481</w:t>
      </w:r>
      <w:r>
        <w:tab/>
        <w:t>RYOBI</w:t>
      </w:r>
      <w:r>
        <w:tab/>
        <w:t>RY142022</w:t>
      </w:r>
      <w:r>
        <w:tab/>
        <w:t>2000 PSI 1.2 GPM Cold Water Corded Electric Pressure Washer</w:t>
      </w:r>
      <w:r>
        <w:tab/>
        <w:t>$239.00</w:t>
      </w:r>
    </w:p>
    <w:p w:rsidR="00973CFA" w:rsidRDefault="00973CFA" w:rsidP="007E2056">
      <w:r>
        <w:t>538</w:t>
      </w:r>
    </w:p>
    <w:p w:rsidR="00973CFA" w:rsidRDefault="00973CFA" w:rsidP="007E2056">
      <w:r>
        <w:t>MLI496717</w:t>
      </w:r>
      <w:r>
        <w:tab/>
        <w:t>PALLET-481</w:t>
      </w:r>
      <w:r>
        <w:tab/>
        <w:t>RYOBI</w:t>
      </w:r>
      <w:r>
        <w:tab/>
        <w:t>TS1346</w:t>
      </w:r>
      <w:r>
        <w:tab/>
        <w:t>RYOBI 14A 10 in. Miter Saw w/ LED Indicator</w:t>
      </w:r>
      <w:r>
        <w:tab/>
        <w:t>$179.00</w:t>
      </w:r>
    </w:p>
    <w:p w:rsidR="00973CFA" w:rsidRDefault="00973CFA" w:rsidP="007E2056">
      <w:r>
        <w:t>539</w:t>
      </w:r>
    </w:p>
    <w:p w:rsidR="00973CFA" w:rsidRDefault="00973CFA" w:rsidP="007E2056">
      <w:r>
        <w:t>MLI496715</w:t>
      </w:r>
      <w:r>
        <w:tab/>
        <w:t>PALLET-481</w:t>
      </w:r>
      <w:r>
        <w:tab/>
        <w:t>RYOBI</w:t>
      </w:r>
      <w:r>
        <w:tab/>
        <w:t>RY142022</w:t>
      </w:r>
      <w:r>
        <w:tab/>
        <w:t>2000 PSI 1.2 GPM Cold Water Corded Electric Pressure Washer</w:t>
      </w:r>
      <w:r>
        <w:tab/>
        <w:t>$239.00</w:t>
      </w:r>
    </w:p>
    <w:p w:rsidR="00973CFA" w:rsidRDefault="00973CFA" w:rsidP="007E2056">
      <w:r>
        <w:t>540</w:t>
      </w:r>
    </w:p>
    <w:p w:rsidR="00973CFA" w:rsidRDefault="00973CFA" w:rsidP="007E2056">
      <w:r>
        <w:t>MLI496719</w:t>
      </w:r>
      <w:r>
        <w:tab/>
        <w:t>PALLET-481</w:t>
      </w:r>
      <w:r>
        <w:tab/>
        <w:t>RYOBI</w:t>
      </w:r>
      <w:r>
        <w:tab/>
        <w:t>RY40ST01B</w:t>
      </w:r>
      <w:r>
        <w:tab/>
        <w:t>40V 15 in. Expand-It Cordless String Trimmer</w:t>
      </w:r>
      <w:r>
        <w:tab/>
        <w:t>$119.00</w:t>
      </w:r>
    </w:p>
    <w:p w:rsidR="00973CFA" w:rsidRDefault="00973CFA" w:rsidP="007E2056">
      <w:r>
        <w:t>541</w:t>
      </w:r>
    </w:p>
    <w:p w:rsidR="00973CFA" w:rsidRDefault="00973CFA" w:rsidP="007E2056">
      <w:r>
        <w:t>MLI496718</w:t>
      </w:r>
      <w:r>
        <w:tab/>
        <w:t>PALLET-481</w:t>
      </w:r>
      <w:r>
        <w:tab/>
        <w:t>RYOBI</w:t>
      </w:r>
      <w:r>
        <w:tab/>
        <w:t>PCL850B</w:t>
      </w:r>
      <w:r>
        <w:tab/>
        <w:t>RYOBI 18V Hybrid WHISPER 12" Air Cannon Fan</w:t>
      </w:r>
      <w:r>
        <w:tab/>
        <w:t>$149.00</w:t>
      </w:r>
    </w:p>
    <w:p w:rsidR="00973CFA" w:rsidRDefault="00973CFA" w:rsidP="007E2056">
      <w:r>
        <w:t>542</w:t>
      </w:r>
    </w:p>
    <w:p w:rsidR="00973CFA" w:rsidRDefault="00973CFA" w:rsidP="007E2056">
      <w:r>
        <w:t>MLI496720</w:t>
      </w:r>
      <w:r>
        <w:tab/>
        <w:t>PALLET-481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543</w:t>
      </w:r>
    </w:p>
    <w:p w:rsidR="00973CFA" w:rsidRDefault="00973CFA" w:rsidP="007E2056">
      <w:r>
        <w:t>MLI496721</w:t>
      </w:r>
      <w:r>
        <w:tab/>
        <w:t>PALLET-481</w:t>
      </w:r>
      <w:r>
        <w:tab/>
        <w:t>RYOBI</w:t>
      </w:r>
      <w:r>
        <w:tab/>
        <w:t>P20019BTL</w:t>
      </w:r>
      <w:r>
        <w:tab/>
        <w:t>18V Brushless Whisper 15 in. String Trimmer</w:t>
      </w:r>
      <w:r>
        <w:tab/>
        <w:t>$149.00</w:t>
      </w:r>
    </w:p>
    <w:p w:rsidR="00973CFA" w:rsidRDefault="00973CFA" w:rsidP="007E2056">
      <w:r>
        <w:t>544</w:t>
      </w:r>
    </w:p>
    <w:p w:rsidR="00973CFA" w:rsidRDefault="00973CFA" w:rsidP="007E2056">
      <w:r>
        <w:t>MLI496722</w:t>
      </w:r>
      <w:r>
        <w:tab/>
        <w:t>PALLET-481</w:t>
      </w:r>
      <w:r>
        <w:tab/>
        <w:t>RYOBI</w:t>
      </w:r>
      <w:r>
        <w:tab/>
        <w:t>RY402013BTL</w:t>
      </w:r>
      <w:r>
        <w:tab/>
        <w:t>RYOBI 40V 12 in. Cordless Battery String Trimmer (Tool Only)</w:t>
      </w:r>
      <w:r>
        <w:tab/>
        <w:t>$99.00</w:t>
      </w:r>
    </w:p>
    <w:p w:rsidR="00973CFA" w:rsidRDefault="00973CFA" w:rsidP="007E2056">
      <w:r>
        <w:t>545</w:t>
      </w:r>
    </w:p>
    <w:p w:rsidR="00973CFA" w:rsidRDefault="00973CFA" w:rsidP="007E2056">
      <w:r>
        <w:t>MLI496727</w:t>
      </w:r>
      <w:r>
        <w:tab/>
        <w:t>PALLET-481</w:t>
      </w:r>
      <w:r>
        <w:tab/>
        <w:t>RYOBI</w:t>
      </w:r>
      <w:r>
        <w:tab/>
        <w:t>DP103L</w:t>
      </w:r>
      <w:r>
        <w:tab/>
        <w:t>10 in. Drill Press with EXACTLINE Laser Alignment System</w:t>
      </w:r>
      <w:r>
        <w:tab/>
        <w:t>$179.00</w:t>
      </w:r>
    </w:p>
    <w:p w:rsidR="00973CFA" w:rsidRDefault="00973CFA" w:rsidP="007E2056">
      <w:r>
        <w:t>546</w:t>
      </w:r>
    </w:p>
    <w:p w:rsidR="00973CFA" w:rsidRDefault="00973CFA" w:rsidP="007E2056">
      <w:r>
        <w:t>MLI496726</w:t>
      </w:r>
      <w:r>
        <w:tab/>
        <w:t>PALLET-481</w:t>
      </w:r>
      <w:r>
        <w:tab/>
        <w:t>RYOBI</w:t>
      </w:r>
      <w:r>
        <w:tab/>
        <w:t>RY40760</w:t>
      </w:r>
      <w:r>
        <w:tab/>
        <w:t>40V HP Brushless 9 in. Cordless Edger Kit</w:t>
      </w:r>
      <w:r>
        <w:tab/>
        <w:t>$249.00</w:t>
      </w:r>
    </w:p>
    <w:p w:rsidR="00973CFA" w:rsidRDefault="00973CFA" w:rsidP="007E2056">
      <w:r>
        <w:t>547</w:t>
      </w:r>
    </w:p>
    <w:p w:rsidR="00973CFA" w:rsidRDefault="00973CFA" w:rsidP="007E2056">
      <w:r>
        <w:t>MLI496866</w:t>
      </w:r>
      <w:r>
        <w:tab/>
        <w:t>PALLET-481</w:t>
      </w:r>
      <w:r>
        <w:tab/>
        <w:t>RYOBI</w:t>
      </w:r>
      <w:r>
        <w:tab/>
        <w:t>RY404170</w:t>
      </w:r>
      <w:r>
        <w:tab/>
      </w:r>
    </w:p>
    <w:p w:rsidR="00973CFA" w:rsidRDefault="00973CFA" w:rsidP="007E2056">
      <w:r>
        <w:t>40V HP Brushless Whisper Series 165 MPH 730 CFM Cordless Battery Backpack Blower with (2) 6.0 Ah Batteries and Charger</w:t>
      </w:r>
    </w:p>
    <w:p w:rsidR="00973CFA" w:rsidRDefault="00973CFA" w:rsidP="007E2056">
      <w:r>
        <w:t>$449.00</w:t>
      </w:r>
    </w:p>
    <w:p w:rsidR="00973CFA" w:rsidRDefault="00973CFA" w:rsidP="007E2056">
      <w:r>
        <w:t>548</w:t>
      </w:r>
    </w:p>
    <w:p w:rsidR="00973CFA" w:rsidRDefault="00973CFA" w:rsidP="007E2056">
      <w:r>
        <w:t>MLI496917</w:t>
      </w:r>
      <w:r>
        <w:tab/>
        <w:t>PALLET-481</w:t>
      </w:r>
      <w:r>
        <w:tab/>
        <w:t>RYOBI</w:t>
      </w:r>
      <w:r>
        <w:tab/>
        <w:t>RY142500</w:t>
      </w:r>
      <w:r>
        <w:tab/>
        <w:t>RYOBI 2500 PSI Cold Water Pressure Washer</w:t>
      </w:r>
      <w:r>
        <w:tab/>
        <w:t>$299.00</w:t>
      </w:r>
    </w:p>
    <w:p w:rsidR="00973CFA" w:rsidRDefault="00973CFA" w:rsidP="007E2056">
      <w:r>
        <w:t>549</w:t>
      </w:r>
    </w:p>
    <w:p w:rsidR="00973CFA" w:rsidRDefault="00973CFA" w:rsidP="007E2056">
      <w:r>
        <w:t>MLI496918</w:t>
      </w:r>
      <w:r>
        <w:tab/>
        <w:t>PALLET-481</w:t>
      </w:r>
      <w:r>
        <w:tab/>
        <w:t>RYOBI</w:t>
      </w:r>
      <w:r>
        <w:tab/>
        <w:t>RY40760</w:t>
      </w:r>
      <w:r>
        <w:tab/>
        <w:t>40V HP Brushless 9 in. Cordless Edger Kit</w:t>
      </w:r>
      <w:r>
        <w:tab/>
        <w:t>$249.00</w:t>
      </w:r>
    </w:p>
    <w:p w:rsidR="00973CFA" w:rsidRDefault="00973CFA" w:rsidP="007E2056">
      <w:r>
        <w:t>550</w:t>
      </w:r>
    </w:p>
    <w:p w:rsidR="00973CFA" w:rsidRDefault="00973CFA" w:rsidP="007E2056">
      <w:r>
        <w:t>MLI496981</w:t>
      </w:r>
      <w:r>
        <w:tab/>
        <w:t>PALLET-481</w:t>
      </w:r>
      <w:r>
        <w:tab/>
        <w:t>RYOBI</w:t>
      </w:r>
      <w:r>
        <w:tab/>
      </w:r>
    </w:p>
    <w:p w:rsidR="00973CFA" w:rsidRDefault="00973CFA" w:rsidP="007E2056">
      <w:r>
        <w:t>RY40HPCK201K</w:t>
      </w:r>
    </w:p>
    <w:p w:rsidR="00973CFA" w:rsidRDefault="00973CFA" w:rsidP="007E2056">
      <w:r>
        <w:t>40V Brushless Leaf Blower &amp; Trimmer Kit</w:t>
      </w:r>
      <w:r>
        <w:tab/>
        <w:t>$399.00</w:t>
      </w:r>
    </w:p>
    <w:p w:rsidR="00973CFA" w:rsidRDefault="00973CFA" w:rsidP="007E2056">
      <w:r>
        <w:t>551</w:t>
      </w:r>
    </w:p>
    <w:p w:rsidR="00973CFA" w:rsidRDefault="00973CFA" w:rsidP="007E2056">
      <w:r>
        <w:t>MLI482561</w:t>
      </w:r>
      <w:r>
        <w:tab/>
        <w:t>PALLET-485</w:t>
      </w:r>
      <w:r>
        <w:tab/>
        <w:t>RYOBI</w:t>
      </w:r>
      <w:r>
        <w:tab/>
      </w:r>
      <w:r>
        <w:tab/>
        <w:t>RYOBI Weed Wackers</w:t>
      </w:r>
      <w:r>
        <w:tab/>
        <w:t>$590.00</w:t>
      </w:r>
    </w:p>
    <w:p w:rsidR="00973CFA" w:rsidRDefault="00973CFA" w:rsidP="007E2056">
      <w:r>
        <w:t>552</w:t>
      </w:r>
    </w:p>
    <w:p w:rsidR="00973CFA" w:rsidRDefault="00973CFA" w:rsidP="007E2056">
      <w:r>
        <w:t>MLI482571</w:t>
      </w:r>
      <w:r>
        <w:tab/>
        <w:t>PALLET-485</w:t>
      </w:r>
      <w:r>
        <w:tab/>
        <w:t>RYOBI</w:t>
      </w:r>
      <w:r>
        <w:tab/>
      </w:r>
      <w:r>
        <w:tab/>
        <w:t>RYOBI Pressure Washer</w:t>
      </w:r>
      <w:r>
        <w:tab/>
        <w:t>$299.00</w:t>
      </w:r>
    </w:p>
    <w:p w:rsidR="00973CFA" w:rsidRDefault="00973CFA" w:rsidP="007E2056">
      <w:r>
        <w:t>553</w:t>
      </w:r>
    </w:p>
    <w:p w:rsidR="00973CFA" w:rsidRDefault="00973CFA" w:rsidP="007E2056">
      <w:r>
        <w:t>MLI482572</w:t>
      </w:r>
      <w:r>
        <w:tab/>
        <w:t>PALLET-485</w:t>
      </w:r>
      <w:r>
        <w:tab/>
        <w:t>RYOBI</w:t>
      </w:r>
      <w:r>
        <w:tab/>
      </w:r>
      <w:r>
        <w:tab/>
        <w:t>RYOBI Pole Saw</w:t>
      </w:r>
      <w:r>
        <w:tab/>
        <w:t>$447.00</w:t>
      </w:r>
    </w:p>
    <w:p w:rsidR="00973CFA" w:rsidRDefault="00973CFA" w:rsidP="007E2056">
      <w:r>
        <w:t>554</w:t>
      </w:r>
    </w:p>
    <w:p w:rsidR="00973CFA" w:rsidRDefault="00973CFA" w:rsidP="007E2056">
      <w:r>
        <w:t>MLI483063</w:t>
      </w:r>
      <w:r>
        <w:tab/>
        <w:t>PALLET-485</w:t>
      </w:r>
      <w:r>
        <w:tab/>
        <w:t>RYOBI</w:t>
      </w:r>
      <w:r>
        <w:tab/>
      </w:r>
      <w:r>
        <w:tab/>
        <w:t>RYOBI Hedge Trimmers</w:t>
      </w:r>
      <w:r>
        <w:tab/>
        <w:t>$200.00</w:t>
      </w:r>
    </w:p>
    <w:p w:rsidR="00973CFA" w:rsidRDefault="00973CFA" w:rsidP="007E2056">
      <w:r>
        <w:t>555</w:t>
      </w:r>
    </w:p>
    <w:p w:rsidR="00973CFA" w:rsidRDefault="00973CFA" w:rsidP="007E2056">
      <w:r>
        <w:t>MLI483274</w:t>
      </w:r>
      <w:r>
        <w:tab/>
        <w:t>PALLET-486</w:t>
      </w:r>
      <w:r>
        <w:tab/>
        <w:t>RYOBI</w:t>
      </w:r>
      <w:r>
        <w:tab/>
        <w:t>P21011K</w:t>
      </w:r>
      <w:r>
        <w:tab/>
        <w:t>RYOBI ONE+ 18V 90 MPH 250 CFM Cordless Battery Leaf Blower/Sweeper with 2.0 Ah Battery and Charger</w:t>
      </w:r>
      <w:r>
        <w:tab/>
        <w:t>$89.00</w:t>
      </w:r>
    </w:p>
    <w:p w:rsidR="00973CFA" w:rsidRDefault="00973CFA" w:rsidP="007E2056">
      <w:r>
        <w:t>556</w:t>
      </w:r>
    </w:p>
    <w:p w:rsidR="00973CFA" w:rsidRDefault="00973CFA" w:rsidP="007E2056">
      <w:r>
        <w:t>MLI483556</w:t>
      </w:r>
      <w:r>
        <w:tab/>
        <w:t>PALLET-486</w:t>
      </w:r>
      <w:r>
        <w:tab/>
        <w:t>RYOBI</w:t>
      </w:r>
      <w:r>
        <w:tab/>
        <w:t>PBLHG01B</w:t>
      </w:r>
      <w:r>
        <w:tab/>
        <w:t>ONE+ HP 18V Brushless 24 in. Cordless Battery Hedge Trimmer</w:t>
      </w:r>
      <w:r>
        <w:tab/>
        <w:t>$139.00</w:t>
      </w:r>
    </w:p>
    <w:p w:rsidR="00973CFA" w:rsidRDefault="00973CFA" w:rsidP="007E2056">
      <w:r>
        <w:t>557</w:t>
      </w:r>
    </w:p>
    <w:p w:rsidR="00973CFA" w:rsidRDefault="00973CFA" w:rsidP="007E2056">
      <w:r>
        <w:t>MLI483897</w:t>
      </w:r>
      <w:r>
        <w:tab/>
        <w:t>PALLET-486</w:t>
      </w:r>
      <w:r>
        <w:tab/>
        <w:t>RYOBI</w:t>
      </w:r>
      <w:r>
        <w:tab/>
      </w:r>
      <w:r>
        <w:tab/>
        <w:t>RYOBI ONE+ 18V 18in. Pole Hedge Trimmer</w:t>
      </w:r>
      <w:r>
        <w:tab/>
        <w:t>$179.00</w:t>
      </w:r>
    </w:p>
    <w:p w:rsidR="00973CFA" w:rsidRDefault="00973CFA" w:rsidP="007E2056">
      <w:r>
        <w:t>558</w:t>
      </w:r>
    </w:p>
    <w:p w:rsidR="00973CFA" w:rsidRDefault="00973CFA" w:rsidP="007E2056">
      <w:r>
        <w:t>MLI484158</w:t>
      </w:r>
      <w:r>
        <w:tab/>
        <w:t>PALLET-486</w:t>
      </w:r>
      <w:r>
        <w:tab/>
        <w:t>RYOBI</w:t>
      </w:r>
      <w:r>
        <w:tab/>
        <w:t>RY402013BTL</w:t>
      </w:r>
      <w:r>
        <w:tab/>
        <w:t>RYOBI 40V 12 in. Cordless Battery String Trimmer (Tool Only)</w:t>
      </w:r>
      <w:r>
        <w:tab/>
        <w:t>$99.00</w:t>
      </w:r>
    </w:p>
    <w:p w:rsidR="00973CFA" w:rsidRDefault="00973CFA" w:rsidP="007E2056">
      <w:r>
        <w:t>559</w:t>
      </w:r>
    </w:p>
    <w:p w:rsidR="00973CFA" w:rsidRDefault="00973CFA" w:rsidP="007E2056">
      <w:r>
        <w:t>MLI484429</w:t>
      </w:r>
      <w:r>
        <w:tab/>
        <w:t>PALLET-486</w:t>
      </w:r>
      <w:r>
        <w:tab/>
        <w:t>RYOBI</w:t>
      </w:r>
      <w:r>
        <w:tab/>
        <w:t>RY405100</w:t>
      </w:r>
      <w:r>
        <w:tab/>
        <w:t>RYOBI 40V HP Brushless 14 in. Chainsaw</w:t>
      </w:r>
      <w:r>
        <w:tab/>
        <w:t>$259.00</w:t>
      </w:r>
    </w:p>
    <w:p w:rsidR="00973CFA" w:rsidRDefault="00973CFA" w:rsidP="007E2056">
      <w:r>
        <w:t>560</w:t>
      </w:r>
    </w:p>
    <w:p w:rsidR="00973CFA" w:rsidRDefault="00973CFA" w:rsidP="007E2056">
      <w:r>
        <w:t>MLI484700</w:t>
      </w:r>
      <w:r>
        <w:tab/>
        <w:t>PALLET-486</w:t>
      </w:r>
      <w:r>
        <w:tab/>
        <w:t>RYOBI</w:t>
      </w:r>
      <w:r>
        <w:tab/>
        <w:t>RYPRN</w:t>
      </w:r>
      <w:r>
        <w:tab/>
        <w:t>RYOBI EXPAND-IT 10" Pole Saw Attachment</w:t>
      </w:r>
      <w:r>
        <w:tab/>
        <w:t>$149.00</w:t>
      </w:r>
    </w:p>
    <w:p w:rsidR="00973CFA" w:rsidRDefault="00973CFA" w:rsidP="007E2056">
      <w:r>
        <w:t>561</w:t>
      </w:r>
    </w:p>
    <w:p w:rsidR="00973CFA" w:rsidRDefault="00973CFA" w:rsidP="007E2056">
      <w:r>
        <w:t>MLI485338</w:t>
      </w:r>
      <w:r>
        <w:tab/>
        <w:t>PALLET-486</w:t>
      </w:r>
      <w:r>
        <w:tab/>
        <w:t>RYOBI</w:t>
      </w:r>
      <w:r>
        <w:tab/>
        <w:t>P20016BTL</w:t>
      </w:r>
      <w:r>
        <w:tab/>
        <w:t>RYOBI ONE+ 18V 12" Cordless 3-in-1 Tool Only</w:t>
      </w:r>
      <w:r>
        <w:tab/>
        <w:t>$149.00</w:t>
      </w:r>
    </w:p>
    <w:p w:rsidR="00973CFA" w:rsidRDefault="00973CFA" w:rsidP="007E2056">
      <w:r>
        <w:t>562</w:t>
      </w:r>
    </w:p>
    <w:p w:rsidR="00973CFA" w:rsidRDefault="00973CFA" w:rsidP="007E2056">
      <w:r>
        <w:t>MLI485337</w:t>
      </w:r>
      <w:r>
        <w:tab/>
        <w:t>PALLET-486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563</w:t>
      </w:r>
    </w:p>
    <w:p w:rsidR="00973CFA" w:rsidRDefault="00973CFA" w:rsidP="007E2056">
      <w:r>
        <w:t>MLI485307</w:t>
      </w:r>
      <w:r>
        <w:tab/>
        <w:t>PALLET-486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564</w:t>
      </w:r>
    </w:p>
    <w:p w:rsidR="00973CFA" w:rsidRDefault="00973CFA" w:rsidP="007E2056">
      <w:r>
        <w:t>MLI485336</w:t>
      </w:r>
      <w:r>
        <w:tab/>
        <w:t>PALLET-486</w:t>
      </w:r>
      <w:r>
        <w:tab/>
        <w:t>RYOBI</w:t>
      </w:r>
      <w:r>
        <w:tab/>
      </w:r>
    </w:p>
    <w:p w:rsidR="00973CFA" w:rsidRDefault="00973CFA" w:rsidP="007E2056">
      <w:r>
        <w:t>RY40HPST01K</w:t>
      </w:r>
    </w:p>
    <w:p w:rsidR="00973CFA" w:rsidRDefault="00973CFA" w:rsidP="007E2056">
      <w:r>
        <w:t>40V HP 16in Cordless Carbon Fiber Trimmer</w:t>
      </w:r>
      <w:r>
        <w:tab/>
        <w:t>$199.00</w:t>
      </w:r>
    </w:p>
    <w:p w:rsidR="00973CFA" w:rsidRDefault="00973CFA" w:rsidP="007E2056">
      <w:r>
        <w:t>565</w:t>
      </w:r>
    </w:p>
    <w:p w:rsidR="00973CFA" w:rsidRDefault="00973CFA" w:rsidP="007E2056">
      <w:r>
        <w:t>MLI485339</w:t>
      </w:r>
      <w:r>
        <w:tab/>
        <w:t>PALLET-486</w:t>
      </w:r>
      <w:r>
        <w:tab/>
        <w:t>RYOBI</w:t>
      </w:r>
      <w:r>
        <w:tab/>
        <w:t>RY40HF01B</w:t>
      </w:r>
      <w:r>
        <w:tab/>
        <w:t>40V HP Brushless Hybrid 20" Air Cannon Fan</w:t>
      </w:r>
      <w:r>
        <w:tab/>
        <w:t>$229.00</w:t>
      </w:r>
    </w:p>
    <w:p w:rsidR="00973CFA" w:rsidRDefault="00973CFA" w:rsidP="007E2056">
      <w:r>
        <w:t>566</w:t>
      </w:r>
    </w:p>
    <w:p w:rsidR="00973CFA" w:rsidRDefault="00973CFA" w:rsidP="007E2056">
      <w:r>
        <w:t>MLI485340</w:t>
      </w:r>
      <w:r>
        <w:tab/>
        <w:t>PALLET-486</w:t>
      </w:r>
      <w:r>
        <w:tab/>
        <w:t>RYOBI</w:t>
      </w:r>
      <w:r>
        <w:tab/>
        <w:t>RY43160A</w:t>
      </w:r>
      <w:r>
        <w:tab/>
        <w:t>8 in. 6 Amp Pole Saw</w:t>
      </w:r>
      <w:r>
        <w:tab/>
        <w:t>$119.00</w:t>
      </w:r>
    </w:p>
    <w:p w:rsidR="00973CFA" w:rsidRDefault="00973CFA" w:rsidP="007E2056">
      <w:r>
        <w:t>567</w:t>
      </w:r>
    </w:p>
    <w:p w:rsidR="00973CFA" w:rsidRDefault="00973CFA" w:rsidP="007E2056">
      <w:r>
        <w:t>MLI485351</w:t>
      </w:r>
      <w:r>
        <w:tab/>
        <w:t>PALLET-486</w:t>
      </w:r>
      <w:r>
        <w:tab/>
        <w:t>RYOBI</w:t>
      </w:r>
      <w:r>
        <w:tab/>
        <w:t>TSS121</w:t>
      </w:r>
      <w:r>
        <w:tab/>
        <w:t>RYOBI 15 Amp 12 in. Corded Sliding Compound Miter Saw with LED Cutline Indicator</w:t>
      </w:r>
      <w:r>
        <w:tab/>
        <w:t>$329.00</w:t>
      </w:r>
    </w:p>
    <w:p w:rsidR="00973CFA" w:rsidRDefault="00973CFA" w:rsidP="007E2056">
      <w:r>
        <w:t>568</w:t>
      </w:r>
    </w:p>
    <w:p w:rsidR="00973CFA" w:rsidRDefault="00973CFA" w:rsidP="007E2056">
      <w:r>
        <w:t>MLI485352</w:t>
      </w:r>
      <w:r>
        <w:tab/>
        <w:t>PALLET-486</w:t>
      </w:r>
      <w:r>
        <w:tab/>
        <w:t>RYOBI</w:t>
      </w:r>
      <w:r>
        <w:tab/>
        <w:t>RY142500</w:t>
      </w:r>
      <w:r>
        <w:tab/>
        <w:t>RYOBI 2500 PSI Cold Water Pressure Washer</w:t>
      </w:r>
      <w:r>
        <w:tab/>
        <w:t>$299.00</w:t>
      </w:r>
    </w:p>
    <w:p w:rsidR="00973CFA" w:rsidRDefault="00973CFA" w:rsidP="007E2056">
      <w:r>
        <w:t>569</w:t>
      </w:r>
    </w:p>
    <w:p w:rsidR="00973CFA" w:rsidRDefault="00973CFA" w:rsidP="007E2056">
      <w:r>
        <w:t>MLI485353</w:t>
      </w:r>
      <w:r>
        <w:tab/>
        <w:t>PALLET-486</w:t>
      </w:r>
      <w:r>
        <w:tab/>
        <w:t>RYOBI</w:t>
      </w:r>
      <w:r>
        <w:tab/>
        <w:t>RY43160A</w:t>
      </w:r>
      <w:r>
        <w:tab/>
        <w:t>8 in. 6 Amp Pole Saw</w:t>
      </w:r>
      <w:r>
        <w:tab/>
        <w:t>$119.00</w:t>
      </w:r>
    </w:p>
    <w:p w:rsidR="00973CFA" w:rsidRDefault="00973CFA" w:rsidP="007E2056">
      <w:r>
        <w:t>570</w:t>
      </w:r>
    </w:p>
    <w:p w:rsidR="00973CFA" w:rsidRDefault="00973CFA" w:rsidP="007E2056">
      <w:r>
        <w:t>MLI485356</w:t>
      </w:r>
      <w:r>
        <w:tab/>
        <w:t>PALLET-486</w:t>
      </w:r>
      <w:r>
        <w:tab/>
        <w:t>Homelite</w:t>
      </w:r>
      <w:r>
        <w:tab/>
        <w:t>UT43123</w:t>
      </w:r>
      <w:r>
        <w:tab/>
        <w:t>16 in. 12 Amp Electric Chainsaw</w:t>
      </w:r>
      <w:r>
        <w:tab/>
        <w:t>$169.00</w:t>
      </w:r>
    </w:p>
    <w:p w:rsidR="00973CFA" w:rsidRDefault="00973CFA" w:rsidP="007E2056">
      <w:r>
        <w:t>571</w:t>
      </w:r>
    </w:p>
    <w:p w:rsidR="00973CFA" w:rsidRDefault="00973CFA" w:rsidP="007E2056">
      <w:r>
        <w:t>MLI485358</w:t>
      </w:r>
      <w:r>
        <w:tab/>
        <w:t>PALLET-486</w:t>
      </w:r>
      <w:r>
        <w:tab/>
        <w:t>RYOBI</w:t>
      </w:r>
      <w:r>
        <w:tab/>
        <w:t>RY40560</w:t>
      </w:r>
      <w:r>
        <w:tab/>
        <w:t>RYOBI 40V 10 in. Cordless Pole Saw Kit</w:t>
      </w:r>
      <w:r>
        <w:tab/>
        <w:t>$199.00</w:t>
      </w:r>
    </w:p>
    <w:p w:rsidR="00973CFA" w:rsidRDefault="00973CFA" w:rsidP="007E2056">
      <w:r>
        <w:t>572</w:t>
      </w:r>
    </w:p>
    <w:p w:rsidR="00973CFA" w:rsidRDefault="00973CFA" w:rsidP="007E2056">
      <w:r>
        <w:t>MLI485357</w:t>
      </w:r>
      <w:r>
        <w:tab/>
        <w:t>PALLET-486</w:t>
      </w:r>
      <w:r>
        <w:tab/>
        <w:t>RYOBI</w:t>
      </w:r>
      <w:r>
        <w:tab/>
        <w:t>RY142500</w:t>
      </w:r>
      <w:r>
        <w:tab/>
        <w:t>RYOBI 2500 PSI Cold Water Pressure Washer</w:t>
      </w:r>
      <w:r>
        <w:tab/>
        <w:t>$299.00</w:t>
      </w:r>
    </w:p>
    <w:p w:rsidR="00973CFA" w:rsidRDefault="00973CFA" w:rsidP="007E2056">
      <w:r>
        <w:t>573</w:t>
      </w:r>
    </w:p>
    <w:p w:rsidR="00973CFA" w:rsidRDefault="00973CFA" w:rsidP="007E2056">
      <w:r>
        <w:t>MLI485359</w:t>
      </w:r>
      <w:r>
        <w:tab/>
        <w:t>PALLET-486</w:t>
      </w:r>
      <w:r>
        <w:tab/>
        <w:t>RYOBI</w:t>
      </w:r>
      <w:r>
        <w:tab/>
        <w:t>RY40960</w:t>
      </w:r>
      <w:r>
        <w:tab/>
        <w:t>40V Brushless Leaf Blower &amp; Trimmer Set</w:t>
      </w:r>
      <w:r>
        <w:tab/>
        <w:t>$449.00</w:t>
      </w:r>
    </w:p>
    <w:p w:rsidR="00973CFA" w:rsidRDefault="00973CFA" w:rsidP="007E2056">
      <w:r>
        <w:t>574</w:t>
      </w:r>
    </w:p>
    <w:p w:rsidR="00973CFA" w:rsidRDefault="00973CFA" w:rsidP="007E2056">
      <w:r>
        <w:t>MLI485362</w:t>
      </w:r>
      <w:r>
        <w:tab/>
        <w:t>PALLET-486</w:t>
      </w:r>
      <w:r>
        <w:tab/>
      </w:r>
    </w:p>
    <w:p w:rsidR="00973CFA" w:rsidRDefault="00973CFA" w:rsidP="007E2056">
      <w:r>
        <w:t>BLACK+DECKER</w:t>
      </w:r>
    </w:p>
    <w:p w:rsidR="00973CFA" w:rsidRDefault="00973CFA" w:rsidP="007E2056">
      <w:r>
        <w:t>HHVK515JP07</w:t>
      </w:r>
    </w:p>
    <w:p w:rsidR="00973CFA" w:rsidRDefault="00973CFA" w:rsidP="007E2056">
      <w:r>
        <w:t>BLACK+DECKER dustbuster AdvancedClean+ 20-Volt Cordless 2.9-Cup Handheld Vacuum Pet</w:t>
      </w:r>
      <w:r>
        <w:tab/>
        <w:t>$92.99</w:t>
      </w:r>
    </w:p>
    <w:p w:rsidR="00973CFA" w:rsidRDefault="00973CFA" w:rsidP="007E2056">
      <w:r>
        <w:t>575</w:t>
      </w:r>
    </w:p>
    <w:p w:rsidR="00973CFA" w:rsidRDefault="00973CFA" w:rsidP="007E2056">
      <w:r>
        <w:t>MLI485368</w:t>
      </w:r>
      <w:r>
        <w:tab/>
        <w:t>PALLET-486</w:t>
      </w:r>
      <w:r>
        <w:tab/>
      </w:r>
    </w:p>
    <w:p w:rsidR="00973CFA" w:rsidRDefault="00973CFA" w:rsidP="007E2056">
      <w:r>
        <w:t>BLACK+DECKER</w:t>
      </w:r>
    </w:p>
    <w:p w:rsidR="00973CFA" w:rsidRDefault="00973CFA" w:rsidP="007E2056">
      <w:r>
        <w:t>HFS115J10</w:t>
      </w:r>
      <w:r>
        <w:tab/>
        <w:t>BLACK+DECKER 3.6-Volt Lithium Ion Cordless Powered Floor Sweeper</w:t>
      </w:r>
      <w:r>
        <w:tab/>
        <w:t>$39.99</w:t>
      </w:r>
    </w:p>
    <w:p w:rsidR="00973CFA" w:rsidRDefault="00973CFA" w:rsidP="007E2056">
      <w:r>
        <w:t>576</w:t>
      </w:r>
    </w:p>
    <w:p w:rsidR="00973CFA" w:rsidRDefault="00973CFA" w:rsidP="007E2056">
      <w:r>
        <w:t>MLI485369</w:t>
      </w:r>
      <w:r>
        <w:tab/>
        <w:t>PALLET-486</w:t>
      </w:r>
      <w:r>
        <w:tab/>
      </w:r>
    </w:p>
    <w:p w:rsidR="00973CFA" w:rsidRDefault="00973CFA" w:rsidP="007E2056">
      <w:r>
        <w:t>BLACK+DECKER</w:t>
      </w:r>
    </w:p>
    <w:p w:rsidR="00973CFA" w:rsidRDefault="00973CFA" w:rsidP="007E2056">
      <w:r>
        <w:t>PP610</w:t>
      </w:r>
      <w:r>
        <w:tab/>
        <w:t>BLACK+DECKER 10 in. 6.5 AMP Corded Electric Pole Saw with Automatic Oiler</w:t>
      </w:r>
      <w:r>
        <w:tab/>
        <w:t>$110.82</w:t>
      </w:r>
    </w:p>
    <w:p w:rsidR="00973CFA" w:rsidRDefault="00973CFA" w:rsidP="007E2056">
      <w:r>
        <w:t>577</w:t>
      </w:r>
    </w:p>
    <w:p w:rsidR="00973CFA" w:rsidRDefault="00973CFA" w:rsidP="007E2056">
      <w:r>
        <w:t>MLI485370</w:t>
      </w:r>
      <w:r>
        <w:tab/>
        <w:t>PALLET-486</w:t>
      </w:r>
      <w:r>
        <w:tab/>
      </w:r>
    </w:p>
    <w:p w:rsidR="00973CFA" w:rsidRDefault="00973CFA" w:rsidP="007E2056">
      <w:r>
        <w:t>BLACK+DECKER</w:t>
      </w:r>
    </w:p>
    <w:p w:rsidR="00973CFA" w:rsidRDefault="00973CFA" w:rsidP="007E2056">
      <w:r>
        <w:t>LSTE525</w:t>
      </w:r>
      <w:r>
        <w:tab/>
        <w:t>20V MAX Cordless Battery Powered String Trimmer Kit with (2) 1.5Ah Batteries &amp; Charger</w:t>
      </w:r>
      <w:r>
        <w:tab/>
        <w:t>$99.00</w:t>
      </w:r>
    </w:p>
    <w:p w:rsidR="00973CFA" w:rsidRDefault="00973CFA" w:rsidP="007E2056">
      <w:r>
        <w:t>578</w:t>
      </w:r>
    </w:p>
    <w:p w:rsidR="00973CFA" w:rsidRDefault="00973CFA" w:rsidP="007E2056">
      <w:r>
        <w:t>MLI485521</w:t>
      </w:r>
      <w:r>
        <w:tab/>
        <w:t>PALLET-486</w:t>
      </w:r>
      <w:r>
        <w:tab/>
        <w:t>RYOBI</w:t>
      </w:r>
      <w:r>
        <w:tab/>
      </w:r>
    </w:p>
    <w:p w:rsidR="00973CFA" w:rsidRDefault="00973CFA" w:rsidP="007E2056">
      <w:r>
        <w:t>RY40HPCK201K</w:t>
      </w:r>
    </w:p>
    <w:p w:rsidR="00973CFA" w:rsidRDefault="00973CFA" w:rsidP="007E2056">
      <w:r>
        <w:t>40V Brushless Leaf Blower &amp; Trimmer Kit</w:t>
      </w:r>
      <w:r>
        <w:tab/>
        <w:t>$399.00</w:t>
      </w:r>
    </w:p>
    <w:p w:rsidR="00973CFA" w:rsidRDefault="00973CFA" w:rsidP="007E2056">
      <w:r>
        <w:t>579</w:t>
      </w:r>
    </w:p>
    <w:p w:rsidR="00973CFA" w:rsidRDefault="00973CFA" w:rsidP="007E2056">
      <w:r>
        <w:t>MLI485522</w:t>
      </w:r>
      <w:r>
        <w:tab/>
        <w:t>PALLET-489</w:t>
      </w:r>
      <w:r>
        <w:tab/>
        <w:t>RYOBI</w:t>
      </w:r>
      <w:r>
        <w:tab/>
      </w:r>
      <w:r>
        <w:tab/>
        <w:t>RYOBI Lawn Mowers</w:t>
      </w:r>
      <w:r>
        <w:tab/>
        <w:t>$400.00</w:t>
      </w:r>
    </w:p>
    <w:p w:rsidR="00973CFA" w:rsidRDefault="00973CFA" w:rsidP="007E2056">
      <w:r>
        <w:t>580</w:t>
      </w:r>
    </w:p>
    <w:p w:rsidR="00973CFA" w:rsidRDefault="00973CFA" w:rsidP="007E2056">
      <w:r>
        <w:t>MLI485523</w:t>
      </w:r>
      <w:r>
        <w:tab/>
        <w:t>PALLET-489</w:t>
      </w:r>
      <w:r>
        <w:tab/>
        <w:t>RYOBI</w:t>
      </w:r>
      <w:r>
        <w:tab/>
      </w:r>
      <w:r>
        <w:tab/>
        <w:t>RYOBI Tiller</w:t>
      </w:r>
      <w:r>
        <w:tab/>
        <w:t>$400.00</w:t>
      </w:r>
    </w:p>
    <w:p w:rsidR="00973CFA" w:rsidRDefault="00973CFA" w:rsidP="007E2056">
      <w:r>
        <w:t>581</w:t>
      </w:r>
    </w:p>
    <w:p w:rsidR="00973CFA" w:rsidRDefault="00973CFA" w:rsidP="007E2056">
      <w:r>
        <w:t>MLI496176</w:t>
      </w:r>
      <w:r>
        <w:tab/>
        <w:t>PALLET-499</w:t>
      </w:r>
      <w:r>
        <w:tab/>
        <w:t>RYOBI</w:t>
      </w:r>
      <w:r>
        <w:tab/>
        <w:t>PBLSV716K</w:t>
      </w:r>
      <w:r>
        <w:tab/>
        <w:t>ONE+ HP 18V Brushless Cordless Pet Stick Vacuum Cleaner Kit with 4.0 Ah HIGH PERFORMANCE Battery and Charger</w:t>
      </w:r>
      <w:r>
        <w:tab/>
        <w:t>$249.00</w:t>
      </w:r>
    </w:p>
    <w:p w:rsidR="00973CFA" w:rsidRDefault="00973CFA" w:rsidP="007E2056">
      <w:r>
        <w:t>582</w:t>
      </w:r>
    </w:p>
    <w:p w:rsidR="00973CFA" w:rsidRDefault="00973CFA" w:rsidP="007E2056">
      <w:r>
        <w:t>MLI496177</w:t>
      </w:r>
      <w:r>
        <w:tab/>
        <w:t>PALLET-499</w:t>
      </w:r>
      <w:r>
        <w:tab/>
        <w:t>RYOBI</w:t>
      </w:r>
      <w:r>
        <w:tab/>
        <w:t>PCL811B</w:t>
      </w:r>
      <w:r>
        <w:tab/>
        <w:t>ONE+ 18V Cordless Hybrid WHISPER SERIES 7-1/2 in. Fan (Tool Only)</w:t>
      </w:r>
      <w:r>
        <w:tab/>
        <w:t>$59.00</w:t>
      </w:r>
    </w:p>
    <w:p w:rsidR="00973CFA" w:rsidRDefault="00973CFA" w:rsidP="007E2056">
      <w:r>
        <w:t>583</w:t>
      </w:r>
    </w:p>
    <w:p w:rsidR="00973CFA" w:rsidRDefault="00973CFA" w:rsidP="007E2056">
      <w:r>
        <w:t>MLI496178</w:t>
      </w:r>
      <w:r>
        <w:tab/>
        <w:t>PALLET-499</w:t>
      </w:r>
      <w:r>
        <w:tab/>
        <w:t>RYOBI</w:t>
      </w:r>
      <w:r>
        <w:tab/>
        <w:t>PCL811B</w:t>
      </w:r>
      <w:r>
        <w:tab/>
        <w:t>ONE+ 18V Cordless Hybrid WHISPER SERIES 7-1/2 in. Fan (Tool Only)</w:t>
      </w:r>
      <w:r>
        <w:tab/>
        <w:t>$59.00</w:t>
      </w:r>
    </w:p>
    <w:p w:rsidR="00973CFA" w:rsidRDefault="00973CFA" w:rsidP="007E2056">
      <w:r>
        <w:t>584</w:t>
      </w:r>
    </w:p>
    <w:p w:rsidR="00973CFA" w:rsidRDefault="00973CFA" w:rsidP="007E2056">
      <w:r>
        <w:t>MLI496180</w:t>
      </w:r>
      <w:r>
        <w:tab/>
        <w:t>PALLET-499</w:t>
      </w:r>
      <w:r>
        <w:tab/>
        <w:t>RYOBI</w:t>
      </w:r>
      <w:r>
        <w:tab/>
        <w:t>RY40PH01K</w:t>
      </w:r>
      <w:r>
        <w:tab/>
        <w:t>RYOBI 40V Expand-It Cordless Battery Attachment Capable Powerhead Kit</w:t>
      </w:r>
      <w:r>
        <w:tab/>
        <w:t>$149.00</w:t>
      </w:r>
    </w:p>
    <w:p w:rsidR="00973CFA" w:rsidRDefault="00973CFA" w:rsidP="007E2056">
      <w:r>
        <w:t>585</w:t>
      </w:r>
    </w:p>
    <w:p w:rsidR="00973CFA" w:rsidRDefault="00973CFA" w:rsidP="007E2056">
      <w:r>
        <w:t>MLI496179</w:t>
      </w:r>
      <w:r>
        <w:tab/>
        <w:t>PALLET-499</w:t>
      </w:r>
      <w:r>
        <w:tab/>
        <w:t>RYOBI</w:t>
      </w:r>
      <w:r>
        <w:tab/>
      </w:r>
      <w:r>
        <w:tab/>
        <w:t>RYOBI ONE+ 18V 18in. Pole Hedge Trimmer</w:t>
      </w:r>
      <w:r>
        <w:tab/>
        <w:t>$179.00</w:t>
      </w:r>
    </w:p>
    <w:p w:rsidR="00973CFA" w:rsidRDefault="00973CFA" w:rsidP="007E2056">
      <w:r>
        <w:t>586</w:t>
      </w:r>
    </w:p>
    <w:p w:rsidR="00973CFA" w:rsidRDefault="00973CFA" w:rsidP="007E2056">
      <w:r>
        <w:t>MLI496183</w:t>
      </w:r>
      <w:r>
        <w:tab/>
        <w:t>PALLET-499</w:t>
      </w:r>
      <w:r>
        <w:tab/>
        <w:t>RYOBI</w:t>
      </w:r>
      <w:r>
        <w:tab/>
      </w:r>
      <w:r>
        <w:tab/>
        <w:t>RYOBI 18V 1/4 in. Cordless Impact Driver</w:t>
      </w:r>
      <w:r>
        <w:tab/>
        <w:t>$59.00</w:t>
      </w:r>
    </w:p>
    <w:p w:rsidR="00973CFA" w:rsidRDefault="00973CFA" w:rsidP="007E2056">
      <w:r>
        <w:t>587</w:t>
      </w:r>
    </w:p>
    <w:p w:rsidR="00973CFA" w:rsidRDefault="00973CFA" w:rsidP="007E2056">
      <w:r>
        <w:t>MLI496182</w:t>
      </w:r>
      <w:r>
        <w:tab/>
        <w:t>PALLET-499</w:t>
      </w:r>
      <w:r>
        <w:tab/>
        <w:t>RYOBI</w:t>
      </w:r>
      <w:r>
        <w:tab/>
        <w:t>PBLHG01B</w:t>
      </w:r>
      <w:r>
        <w:tab/>
        <w:t>ONE+ HP 18V Brushless 24 in. Cordless Battery Hedge Trimmer</w:t>
      </w:r>
      <w:r>
        <w:tab/>
        <w:t>$139.00</w:t>
      </w:r>
    </w:p>
    <w:p w:rsidR="00973CFA" w:rsidRDefault="00973CFA" w:rsidP="007E2056">
      <w:r>
        <w:t>588</w:t>
      </w:r>
    </w:p>
    <w:p w:rsidR="00973CFA" w:rsidRDefault="00973CFA" w:rsidP="007E2056">
      <w:r>
        <w:t>MLI496190</w:t>
      </w:r>
      <w:r>
        <w:tab/>
        <w:t>PALLET-499</w:t>
      </w:r>
      <w:r>
        <w:tab/>
        <w:t>RYOBI</w:t>
      </w:r>
      <w:r>
        <w:tab/>
        <w:t>PBLCS302B</w:t>
      </w:r>
      <w:r>
        <w:tab/>
        <w:t>RYOBI ONE+ HP 18V Brushless Cordless 7-1/4 in. Circular Saw (Tool Only)</w:t>
      </w:r>
      <w:r>
        <w:tab/>
        <w:t>$139.00</w:t>
      </w:r>
    </w:p>
    <w:p w:rsidR="00973CFA" w:rsidRDefault="00973CFA" w:rsidP="007E2056">
      <w:r>
        <w:t>589</w:t>
      </w:r>
    </w:p>
    <w:p w:rsidR="00973CFA" w:rsidRDefault="00973CFA" w:rsidP="007E2056">
      <w:r>
        <w:t>MLI496188</w:t>
      </w:r>
      <w:r>
        <w:tab/>
        <w:t>PALLET-499</w:t>
      </w:r>
      <w:r>
        <w:tab/>
        <w:t>RYOBI</w:t>
      </w:r>
      <w:r>
        <w:tab/>
        <w:t>PCL705K</w:t>
      </w:r>
      <w:r>
        <w:tab/>
        <w:t>ONE+ 18V Handheld Vacuum Kit w/ Battery</w:t>
      </w:r>
      <w:r>
        <w:tab/>
        <w:t>$59.00</w:t>
      </w:r>
    </w:p>
    <w:p w:rsidR="00973CFA" w:rsidRDefault="00973CFA" w:rsidP="007E2056">
      <w:r>
        <w:t>590</w:t>
      </w:r>
    </w:p>
    <w:p w:rsidR="00973CFA" w:rsidRDefault="00973CFA" w:rsidP="007E2056">
      <w:r>
        <w:t>MLI496189</w:t>
      </w:r>
      <w:r>
        <w:tab/>
        <w:t>PALLET-499</w:t>
      </w:r>
      <w:r>
        <w:tab/>
        <w:t>RYOBI</w:t>
      </w:r>
      <w:r>
        <w:tab/>
        <w:t>CSB125</w:t>
      </w:r>
      <w:r>
        <w:tab/>
        <w:t>13 Amp Corded 7-1/4 in. Circular Saw</w:t>
      </w:r>
      <w:r>
        <w:tab/>
        <w:t>$49.97</w:t>
      </w:r>
    </w:p>
    <w:p w:rsidR="00973CFA" w:rsidRDefault="00973CFA" w:rsidP="007E2056">
      <w:r>
        <w:t>591</w:t>
      </w:r>
    </w:p>
    <w:p w:rsidR="00973CFA" w:rsidRDefault="00973CFA" w:rsidP="007E2056">
      <w:r>
        <w:t>MLI496186</w:t>
      </w:r>
      <w:r>
        <w:tab/>
        <w:t>PALLET-499</w:t>
      </w:r>
      <w:r>
        <w:tab/>
        <w:t>RYOBI</w:t>
      </w:r>
      <w:r>
        <w:tab/>
        <w:t>PCL811B</w:t>
      </w:r>
      <w:r>
        <w:tab/>
        <w:t>ONE+ 18V Cordless Hybrid WHISPER SERIES 7-1/2 in. Fan (Tool Only)</w:t>
      </w:r>
      <w:r>
        <w:tab/>
        <w:t>$59.00</w:t>
      </w:r>
    </w:p>
    <w:p w:rsidR="00973CFA" w:rsidRDefault="00973CFA" w:rsidP="007E2056">
      <w:r>
        <w:t>592</w:t>
      </w:r>
    </w:p>
    <w:p w:rsidR="00973CFA" w:rsidRDefault="00973CFA" w:rsidP="007E2056">
      <w:r>
        <w:t>MLI496187</w:t>
      </w:r>
      <w:r>
        <w:tab/>
        <w:t>PALLET-499</w:t>
      </w:r>
      <w:r>
        <w:tab/>
        <w:t>RYOBI</w:t>
      </w:r>
      <w:r>
        <w:tab/>
        <w:t>PCL704K</w:t>
      </w:r>
      <w:r>
        <w:tab/>
        <w:t>RYOBI ONE+ 18V Cordless Performance Hand Vacuum Kit with 2.0 Ah Battery and Charger</w:t>
      </w:r>
      <w:r>
        <w:tab/>
        <w:t>$94.08</w:t>
      </w:r>
    </w:p>
    <w:p w:rsidR="00973CFA" w:rsidRDefault="00973CFA" w:rsidP="007E2056">
      <w:r>
        <w:t>593</w:t>
      </w:r>
    </w:p>
    <w:p w:rsidR="00973CFA" w:rsidRDefault="00973CFA" w:rsidP="007E2056">
      <w:r>
        <w:t>MLI496185</w:t>
      </w:r>
      <w:r>
        <w:tab/>
        <w:t>PALLET-499</w:t>
      </w:r>
      <w:r>
        <w:tab/>
        <w:t>RYOBI</w:t>
      </w:r>
      <w:r>
        <w:tab/>
        <w:t>P4001</w:t>
      </w:r>
      <w:r>
        <w:tab/>
        <w:t>RYOBI ONE+ 18V Drain Auger (Tool Only)</w:t>
      </w:r>
      <w:r>
        <w:tab/>
        <w:t>$79.00</w:t>
      </w:r>
    </w:p>
    <w:p w:rsidR="00973CFA" w:rsidRDefault="00973CFA" w:rsidP="007E2056">
      <w:r>
        <w:t>594</w:t>
      </w:r>
    </w:p>
    <w:p w:rsidR="00973CFA" w:rsidRDefault="00973CFA" w:rsidP="007E2056">
      <w:r>
        <w:t>MLI496191</w:t>
      </w:r>
      <w:r>
        <w:tab/>
        <w:t>PALLET-499</w:t>
      </w:r>
      <w:r>
        <w:tab/>
        <w:t>RYOBI</w:t>
      </w:r>
      <w:r>
        <w:tab/>
        <w:t>P326</w:t>
      </w:r>
      <w:r>
        <w:tab/>
        <w:t>RYOBI AirStrike 16-Gauge Cordless Nailer</w:t>
      </w:r>
      <w:r>
        <w:tab/>
        <w:t>$199.00</w:t>
      </w:r>
    </w:p>
    <w:p w:rsidR="00973CFA" w:rsidRDefault="00973CFA" w:rsidP="007E2056">
      <w:r>
        <w:t>595</w:t>
      </w:r>
    </w:p>
    <w:p w:rsidR="00973CFA" w:rsidRDefault="00973CFA" w:rsidP="007E2056">
      <w:r>
        <w:t>MLI496192</w:t>
      </w:r>
      <w:r>
        <w:tab/>
        <w:t>PALLET-499</w:t>
      </w:r>
      <w:r>
        <w:tab/>
        <w:t>RYOBI</w:t>
      </w:r>
      <w:r>
        <w:tab/>
        <w:t>PCL430B</w:t>
      </w:r>
      <w:r>
        <w:tab/>
        <w:t>ONE+ 18V Cordless Multi-Tool (Tool Only)</w:t>
      </w:r>
      <w:r>
        <w:tab/>
        <w:t>$59.97</w:t>
      </w:r>
    </w:p>
    <w:p w:rsidR="00973CFA" w:rsidRDefault="00973CFA" w:rsidP="007E2056">
      <w:r>
        <w:t>596</w:t>
      </w:r>
    </w:p>
    <w:p w:rsidR="00973CFA" w:rsidRDefault="00973CFA" w:rsidP="007E2056">
      <w:r>
        <w:t>MLI496193</w:t>
      </w:r>
      <w:r>
        <w:tab/>
        <w:t>PALLET-499</w:t>
      </w:r>
      <w:r>
        <w:tab/>
        <w:t>RYOBI</w:t>
      </w:r>
      <w:r>
        <w:tab/>
        <w:t>P4002</w:t>
      </w:r>
      <w:r>
        <w:tab/>
        <w:t>RYOBI ONE+ 18V Hybrid Drain Auger (Tool Only)</w:t>
      </w:r>
      <w:r>
        <w:tab/>
        <w:t>$159.00</w:t>
      </w:r>
    </w:p>
    <w:p w:rsidR="00973CFA" w:rsidRDefault="00973CFA" w:rsidP="007E2056">
      <w:r>
        <w:t>597</w:t>
      </w:r>
    </w:p>
    <w:p w:rsidR="00973CFA" w:rsidRDefault="00973CFA" w:rsidP="007E2056">
      <w:r>
        <w:t>MLI496277</w:t>
      </w:r>
      <w:r>
        <w:tab/>
        <w:t>PALLET-499</w:t>
      </w:r>
      <w:r>
        <w:tab/>
        <w:t>RYOBI</w:t>
      </w:r>
      <w:r>
        <w:tab/>
      </w:r>
    </w:p>
    <w:p w:rsidR="00973CFA" w:rsidRDefault="00973CFA" w:rsidP="007E2056">
      <w:r>
        <w:t>RY40HPST01K</w:t>
      </w:r>
    </w:p>
    <w:p w:rsidR="00973CFA" w:rsidRDefault="00973CFA" w:rsidP="007E2056">
      <w:r>
        <w:t>40V HP 16in Cordless Carbon Fiber Trimmer</w:t>
      </w:r>
      <w:r>
        <w:tab/>
        <w:t>$199.00</w:t>
      </w:r>
    </w:p>
    <w:p w:rsidR="00973CFA" w:rsidRDefault="00973CFA" w:rsidP="007E2056">
      <w:r>
        <w:t>598</w:t>
      </w:r>
    </w:p>
    <w:p w:rsidR="00973CFA" w:rsidRDefault="00973CFA" w:rsidP="007E2056">
      <w:r>
        <w:t>MLI496278</w:t>
      </w:r>
      <w:r>
        <w:tab/>
        <w:t>PALLET-499</w:t>
      </w:r>
      <w:r>
        <w:tab/>
        <w:t>RYOBI</w:t>
      </w:r>
      <w:r>
        <w:tab/>
        <w:t>RY253SS</w:t>
      </w:r>
      <w:r>
        <w:tab/>
        <w:t>25 cc 2-Stroke Attachment Capable Full Crank Straight Gas Shaft String Trimmer</w:t>
      </w:r>
      <w:r>
        <w:tab/>
        <w:t>$199.00</w:t>
      </w:r>
    </w:p>
    <w:p w:rsidR="00973CFA" w:rsidRDefault="00973CFA" w:rsidP="007E2056">
      <w:r>
        <w:t>599</w:t>
      </w:r>
    </w:p>
    <w:p w:rsidR="00973CFA" w:rsidRDefault="00973CFA" w:rsidP="007E2056">
      <w:r>
        <w:t>MLI496279</w:t>
      </w:r>
      <w:r>
        <w:tab/>
        <w:t>PALLET-499</w:t>
      </w:r>
      <w:r>
        <w:tab/>
        <w:t>RYOBI</w:t>
      </w:r>
      <w:r>
        <w:tab/>
        <w:t>P2609BTL</w:t>
      </w:r>
      <w:r>
        <w:tab/>
        <w:t>ONE+ 18V 22" Cordless Hedge Trimmer Tool Only</w:t>
      </w:r>
      <w:r>
        <w:tab/>
        <w:t>$131.00</w:t>
      </w:r>
    </w:p>
    <w:p w:rsidR="00973CFA" w:rsidRDefault="00973CFA" w:rsidP="007E2056">
      <w:r>
        <w:t>600</w:t>
      </w:r>
    </w:p>
    <w:p w:rsidR="00973CFA" w:rsidRDefault="00973CFA" w:rsidP="007E2056">
      <w:r>
        <w:t>MLI496276</w:t>
      </w:r>
      <w:r>
        <w:tab/>
        <w:t>PALLET-499</w:t>
      </w:r>
      <w:r>
        <w:tab/>
        <w:t>RYOBI</w:t>
      </w:r>
      <w:r>
        <w:tab/>
        <w:t>PCL705K</w:t>
      </w:r>
      <w:r>
        <w:tab/>
        <w:t>ONE+ 18V Handheld Vacuum Kit w/ Battery</w:t>
      </w:r>
      <w:r>
        <w:tab/>
        <w:t>$59.00</w:t>
      </w:r>
    </w:p>
    <w:p w:rsidR="00973CFA" w:rsidRDefault="00973CFA" w:rsidP="007E2056">
      <w:r>
        <w:t>601</w:t>
      </w:r>
    </w:p>
    <w:p w:rsidR="00973CFA" w:rsidRDefault="00973CFA" w:rsidP="007E2056">
      <w:r>
        <w:t>MLI496282</w:t>
      </w:r>
      <w:r>
        <w:tab/>
        <w:t>PALLET-499</w:t>
      </w:r>
      <w:r>
        <w:tab/>
        <w:t>RYOBI</w:t>
      </w:r>
      <w:r>
        <w:tab/>
        <w:t>RY31SC15</w:t>
      </w:r>
      <w:r>
        <w:tab/>
        <w:t>RYOBI 15 in. 3400 PSI Gas Pressure Washer Surface Cleaner with Caster Wheels</w:t>
      </w:r>
      <w:r>
        <w:tab/>
        <w:t>$99.00</w:t>
      </w:r>
    </w:p>
    <w:p w:rsidR="00973CFA" w:rsidRDefault="00973CFA" w:rsidP="007E2056">
      <w:r>
        <w:t>602</w:t>
      </w:r>
    </w:p>
    <w:p w:rsidR="00973CFA" w:rsidRDefault="00973CFA" w:rsidP="007E2056">
      <w:r>
        <w:t>MLI496281</w:t>
      </w:r>
      <w:r>
        <w:tab/>
        <w:t>PALLET-499</w:t>
      </w:r>
      <w:r>
        <w:tab/>
        <w:t>RYOBI</w:t>
      </w:r>
      <w:r>
        <w:tab/>
        <w:t>P20180</w:t>
      </w:r>
      <w:r>
        <w:tab/>
        <w:t>ONE+ 18V 13 in. Cordless Battery String Trimmer/Edger with 4.0 Ah Battery and Charger</w:t>
      </w:r>
      <w:r>
        <w:tab/>
        <w:t>$139.00</w:t>
      </w:r>
    </w:p>
    <w:p w:rsidR="00973CFA" w:rsidRDefault="00973CFA" w:rsidP="007E2056">
      <w:r>
        <w:t>603</w:t>
      </w:r>
    </w:p>
    <w:p w:rsidR="00973CFA" w:rsidRDefault="00973CFA" w:rsidP="007E2056">
      <w:r>
        <w:t>MLI496283</w:t>
      </w:r>
      <w:r>
        <w:tab/>
        <w:t>PALLET-499</w:t>
      </w:r>
      <w:r>
        <w:tab/>
        <w:t>RYOBI</w:t>
      </w:r>
      <w:r>
        <w:tab/>
        <w:t>PCL480B</w:t>
      </w:r>
      <w:r>
        <w:tab/>
        <w:t>18V Cordless Rotary Tool Station (Tool Only)</w:t>
      </w:r>
      <w:r>
        <w:tab/>
        <w:t>$89.00</w:t>
      </w:r>
    </w:p>
    <w:p w:rsidR="00973CFA" w:rsidRDefault="00973CFA" w:rsidP="007E2056">
      <w:r>
        <w:t>604</w:t>
      </w:r>
    </w:p>
    <w:p w:rsidR="00973CFA" w:rsidRDefault="00973CFA" w:rsidP="007E2056">
      <w:r>
        <w:t>MLI496291</w:t>
      </w:r>
      <w:r>
        <w:tab/>
        <w:t>PALLET-499</w:t>
      </w:r>
      <w:r>
        <w:tab/>
        <w:t>RYOBI</w:t>
      </w:r>
      <w:r>
        <w:tab/>
        <w:t>RY1419MT</w:t>
      </w:r>
      <w:r>
        <w:tab/>
        <w:t>1900 PSI 1.2 GPM Electric Pressure Washer</w:t>
      </w:r>
      <w:r>
        <w:tab/>
        <w:t>$179.00</w:t>
      </w:r>
    </w:p>
    <w:p w:rsidR="00973CFA" w:rsidRDefault="00973CFA" w:rsidP="007E2056">
      <w:r>
        <w:t>605</w:t>
      </w:r>
    </w:p>
    <w:p w:rsidR="00973CFA" w:rsidRDefault="00973CFA" w:rsidP="007E2056">
      <w:r>
        <w:t>MLI496292</w:t>
      </w:r>
      <w:r>
        <w:tab/>
        <w:t>PALLET-499</w:t>
      </w:r>
      <w:r>
        <w:tab/>
        <w:t>RYOBI</w:t>
      </w:r>
      <w:r>
        <w:tab/>
        <w:t>RY141802</w:t>
      </w:r>
      <w:r>
        <w:tab/>
        <w:t>1800 PSI 1.2 GPM Cold Water Corded Electric Pressure Washer</w:t>
      </w:r>
      <w:r>
        <w:tab/>
        <w:t>$139.00</w:t>
      </w:r>
    </w:p>
    <w:p w:rsidR="00973CFA" w:rsidRDefault="00973CFA" w:rsidP="007E2056">
      <w:r>
        <w:t>606</w:t>
      </w:r>
    </w:p>
    <w:p w:rsidR="00973CFA" w:rsidRDefault="00973CFA" w:rsidP="007E2056">
      <w:r>
        <w:t>MLI496296</w:t>
      </w:r>
      <w:r>
        <w:tab/>
        <w:t>PALLET-499</w:t>
      </w:r>
      <w:r>
        <w:tab/>
        <w:t>RYOBI</w:t>
      </w:r>
      <w:r>
        <w:tab/>
        <w:t>BE319</w:t>
      </w:r>
      <w:r>
        <w:tab/>
        <w:t>6 Amp Corded 3"x18" Portable Belt Sander</w:t>
      </w:r>
      <w:r>
        <w:tab/>
        <w:t>$99.00</w:t>
      </w:r>
    </w:p>
    <w:p w:rsidR="00973CFA" w:rsidRDefault="00973CFA" w:rsidP="007E2056">
      <w:r>
        <w:t>607</w:t>
      </w:r>
    </w:p>
    <w:p w:rsidR="00973CFA" w:rsidRDefault="00973CFA" w:rsidP="007E2056">
      <w:r>
        <w:t>MLI496295</w:t>
      </w:r>
      <w:r>
        <w:tab/>
        <w:t>PALLET-499</w:t>
      </w:r>
      <w:r>
        <w:tab/>
        <w:t>RYOBI</w:t>
      </w:r>
      <w:r>
        <w:tab/>
        <w:t>PCLLB01K</w:t>
      </w:r>
      <w:r>
        <w:tab/>
        <w:t>RYOBI ONE+ 18V Jet Fan Leaf Blower Kit</w:t>
      </w:r>
      <w:r>
        <w:tab/>
        <w:t>$129.00</w:t>
      </w:r>
    </w:p>
    <w:p w:rsidR="00973CFA" w:rsidRDefault="00973CFA" w:rsidP="007E2056">
      <w:r>
        <w:t>608</w:t>
      </w:r>
    </w:p>
    <w:p w:rsidR="00973CFA" w:rsidRDefault="00973CFA" w:rsidP="007E2056">
      <w:r>
        <w:t>MLI496293</w:t>
      </w:r>
      <w:r>
        <w:tab/>
        <w:t>PALLET-499</w:t>
      </w:r>
      <w:r>
        <w:tab/>
        <w:t>RYOBI</w:t>
      </w:r>
      <w:r>
        <w:tab/>
        <w:t>RY141802</w:t>
      </w:r>
      <w:r>
        <w:tab/>
        <w:t>1800 PSI 1.2 GPM Cold Water Corded Electric Pressure Washer</w:t>
      </w:r>
      <w:r>
        <w:tab/>
        <w:t>$139.00</w:t>
      </w:r>
    </w:p>
    <w:p w:rsidR="00973CFA" w:rsidRDefault="00973CFA" w:rsidP="007E2056">
      <w:r>
        <w:t>609</w:t>
      </w:r>
    </w:p>
    <w:p w:rsidR="00973CFA" w:rsidRDefault="00973CFA" w:rsidP="007E2056">
      <w:r>
        <w:t>MLI496294</w:t>
      </w:r>
      <w:r>
        <w:tab/>
        <w:t>PALLET-499</w:t>
      </w:r>
      <w:r>
        <w:tab/>
        <w:t>RYOBI</w:t>
      </w:r>
      <w:r>
        <w:tab/>
        <w:t>PCLLB01K</w:t>
      </w:r>
      <w:r>
        <w:tab/>
        <w:t>RYOBI ONE+ 18V Jet Fan Leaf Blower Kit</w:t>
      </w:r>
      <w:r>
        <w:tab/>
        <w:t>$129.00</w:t>
      </w:r>
    </w:p>
    <w:p w:rsidR="00973CFA" w:rsidRDefault="00973CFA" w:rsidP="007E2056">
      <w:r>
        <w:t>610</w:t>
      </w:r>
    </w:p>
    <w:p w:rsidR="00973CFA" w:rsidRDefault="00973CFA" w:rsidP="007E2056">
      <w:r>
        <w:t>MLI496297</w:t>
      </w:r>
      <w:r>
        <w:tab/>
        <w:t>PALLET-499</w:t>
      </w:r>
      <w:r>
        <w:tab/>
        <w:t>RYOBI</w:t>
      </w:r>
      <w:r>
        <w:tab/>
        <w:t>PCLST01K</w:t>
      </w:r>
      <w:r>
        <w:tab/>
        <w:t>RYOBI 18V 10 in. Cordless String Trimmer/Edger</w:t>
      </w:r>
      <w:r>
        <w:tab/>
        <w:t>$89.00</w:t>
      </w:r>
    </w:p>
    <w:p w:rsidR="00973CFA" w:rsidRDefault="00973CFA" w:rsidP="007E2056">
      <w:r>
        <w:t>611</w:t>
      </w:r>
    </w:p>
    <w:p w:rsidR="00973CFA" w:rsidRDefault="00973CFA" w:rsidP="007E2056">
      <w:r>
        <w:t>MLI496299</w:t>
      </w:r>
      <w:r>
        <w:tab/>
        <w:t>PALLET-499</w:t>
      </w:r>
      <w:r>
        <w:tab/>
        <w:t>RYOBI</w:t>
      </w:r>
      <w:r>
        <w:tab/>
        <w:t>PCL206K1</w:t>
      </w:r>
      <w:r>
        <w:tab/>
        <w:t>RYOBI 18V Cordless 1/2 in. Drill/Driver Kit</w:t>
      </w:r>
      <w:r>
        <w:tab/>
        <w:t>$79.00</w:t>
      </w:r>
    </w:p>
    <w:p w:rsidR="00973CFA" w:rsidRDefault="00973CFA" w:rsidP="007E2056">
      <w:r>
        <w:t>612</w:t>
      </w:r>
    </w:p>
    <w:p w:rsidR="00973CFA" w:rsidRDefault="00973CFA" w:rsidP="007E2056">
      <w:r>
        <w:t>MLI496300</w:t>
      </w:r>
      <w:r>
        <w:tab/>
        <w:t>PALLET-499</w:t>
      </w:r>
      <w:r>
        <w:tab/>
        <w:t>RYOBI</w:t>
      </w:r>
      <w:r>
        <w:tab/>
        <w:t>JS481LG</w:t>
      </w:r>
      <w:r>
        <w:tab/>
        <w:t>4.8 Amp Corded Variable Speed Orbital Jig Saw</w:t>
      </w:r>
      <w:r>
        <w:tab/>
        <w:t>$79.00</w:t>
      </w:r>
    </w:p>
    <w:p w:rsidR="00973CFA" w:rsidRDefault="00973CFA" w:rsidP="007E2056">
      <w:r>
        <w:t>613</w:t>
      </w:r>
    </w:p>
    <w:p w:rsidR="00973CFA" w:rsidRDefault="00973CFA" w:rsidP="007E2056">
      <w:r>
        <w:t>MLI496303</w:t>
      </w:r>
      <w:r>
        <w:tab/>
        <w:t>PALLET-499</w:t>
      </w:r>
      <w:r>
        <w:tab/>
        <w:t>RYOBI</w:t>
      </w:r>
      <w:r>
        <w:tab/>
        <w:t>PSK106SB</w:t>
      </w:r>
      <w:r>
        <w:tab/>
        <w:t>RYOBI ONE+ 18V Lithium-Ion Starter Kit with 2.0 Ah Battery, 4.0 Ah Battery, and Charger</w:t>
      </w:r>
      <w:r>
        <w:tab/>
        <w:t>$99.00</w:t>
      </w:r>
    </w:p>
    <w:p w:rsidR="00973CFA" w:rsidRDefault="00973CFA" w:rsidP="007E2056">
      <w:r>
        <w:t>614</w:t>
      </w:r>
    </w:p>
    <w:p w:rsidR="00973CFA" w:rsidRDefault="00973CFA" w:rsidP="007E2056">
      <w:r>
        <w:t>MLI496365</w:t>
      </w:r>
      <w:r>
        <w:tab/>
        <w:t>PALLET-499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615</w:t>
      </w:r>
    </w:p>
    <w:p w:rsidR="00973CFA" w:rsidRDefault="00973CFA" w:rsidP="007E2056">
      <w:r>
        <w:t>MLI496371</w:t>
      </w:r>
      <w:r>
        <w:tab/>
        <w:t>PALLET-499</w:t>
      </w:r>
      <w:r>
        <w:tab/>
        <w:t>RYOBI</w:t>
      </w:r>
      <w:r>
        <w:tab/>
        <w:t>RY404100</w:t>
      </w:r>
      <w:r>
        <w:tab/>
        <w:t>RYOBI 40V Brushless 190 MPH Leaf Blower</w:t>
      </w:r>
      <w:r>
        <w:tab/>
        <w:t>$329.00</w:t>
      </w:r>
    </w:p>
    <w:p w:rsidR="00973CFA" w:rsidRDefault="00973CFA" w:rsidP="007E2056">
      <w:r>
        <w:t>616</w:t>
      </w:r>
    </w:p>
    <w:p w:rsidR="00973CFA" w:rsidRDefault="00973CFA" w:rsidP="007E2056">
      <w:r>
        <w:t>MLI496360</w:t>
      </w:r>
      <w:r>
        <w:tab/>
        <w:t>PALLET-499</w:t>
      </w:r>
      <w:r>
        <w:tab/>
        <w:t>RYOBI</w:t>
      </w:r>
      <w:r>
        <w:tab/>
        <w:t>WS722SN</w:t>
      </w:r>
      <w:r>
        <w:tab/>
        <w:t>RYOBI 7 in. 4.8 Amp Corded Wet Tile Saw with Stand</w:t>
      </w:r>
      <w:r>
        <w:tab/>
        <w:t>$106.50</w:t>
      </w:r>
    </w:p>
    <w:p w:rsidR="00973CFA" w:rsidRDefault="00973CFA" w:rsidP="007E2056">
      <w:r>
        <w:t>617</w:t>
      </w:r>
    </w:p>
    <w:p w:rsidR="00973CFA" w:rsidRDefault="00973CFA" w:rsidP="007E2056">
      <w:r>
        <w:t>MLI496444</w:t>
      </w:r>
      <w:r>
        <w:tab/>
        <w:t>PALLET-499</w:t>
      </w:r>
      <w:r>
        <w:tab/>
        <w:t>RYOBI</w:t>
      </w:r>
      <w:r>
        <w:tab/>
        <w:t>FVF51K</w:t>
      </w:r>
      <w:r>
        <w:tab/>
        <w:t>USB Lithium Clamp Fan Kit with 2.0 Ah USB Lithium Battery and Charging Cable</w:t>
      </w:r>
      <w:r>
        <w:tab/>
        <w:t>$39.97</w:t>
      </w:r>
    </w:p>
    <w:p w:rsidR="00973CFA" w:rsidRDefault="00973CFA" w:rsidP="007E2056">
      <w:r>
        <w:t>618</w:t>
      </w:r>
    </w:p>
    <w:p w:rsidR="00973CFA" w:rsidRDefault="00973CFA" w:rsidP="007E2056">
      <w:r>
        <w:t>MLI496506</w:t>
      </w:r>
      <w:r>
        <w:tab/>
        <w:t>PALLET-499</w:t>
      </w:r>
      <w:r>
        <w:tab/>
        <w:t>RYOBI</w:t>
      </w:r>
      <w:r>
        <w:tab/>
        <w:t>AC053N1BFH</w:t>
      </w:r>
      <w:r>
        <w:tab/>
        <w:t>REEL EASY+ Bump Feed Head with Speed Winder</w:t>
      </w:r>
      <w:r>
        <w:tab/>
        <w:t>$32.97</w:t>
      </w:r>
    </w:p>
    <w:p w:rsidR="00973CFA" w:rsidRDefault="00973CFA" w:rsidP="007E2056">
      <w:r>
        <w:t>619</w:t>
      </w:r>
    </w:p>
    <w:p w:rsidR="00973CFA" w:rsidRDefault="00973CFA" w:rsidP="007E2056">
      <w:r>
        <w:t>MLI496564</w:t>
      </w:r>
      <w:r>
        <w:tab/>
        <w:t>PALLET-499</w:t>
      </w:r>
      <w:r>
        <w:tab/>
        <w:t>RYOBI</w:t>
      </w:r>
      <w:r>
        <w:tab/>
        <w:t>AC053N1BFH</w:t>
      </w:r>
      <w:r>
        <w:tab/>
        <w:t>REEL EASY+ Bump Feed Head with Speed Winder</w:t>
      </w:r>
      <w:r>
        <w:tab/>
        <w:t>$32.97</w:t>
      </w:r>
    </w:p>
    <w:p w:rsidR="00973CFA" w:rsidRDefault="00973CFA" w:rsidP="007E2056">
      <w:r>
        <w:t>620</w:t>
      </w:r>
    </w:p>
    <w:p w:rsidR="00973CFA" w:rsidRDefault="00973CFA" w:rsidP="007E2056">
      <w:r>
        <w:t>MLI496565</w:t>
      </w:r>
      <w:r>
        <w:tab/>
        <w:t>PALLET-499</w:t>
      </w:r>
      <w:r>
        <w:tab/>
        <w:t>RYOBI</w:t>
      </w:r>
      <w:r>
        <w:tab/>
        <w:t>RY31QCK01</w:t>
      </w:r>
      <w:r>
        <w:tab/>
        <w:t>7-Piece Pressure Washer Quick Connect Upgrade Kit</w:t>
      </w:r>
      <w:r>
        <w:tab/>
        <w:t>$39.97</w:t>
      </w:r>
    </w:p>
    <w:p w:rsidR="00973CFA" w:rsidRDefault="00973CFA" w:rsidP="007E2056">
      <w:r>
        <w:t>621</w:t>
      </w:r>
    </w:p>
    <w:p w:rsidR="00973CFA" w:rsidRDefault="00973CFA" w:rsidP="007E2056">
      <w:r>
        <w:t>MLI496724</w:t>
      </w:r>
      <w:r>
        <w:tab/>
        <w:t>PALLET-499</w:t>
      </w:r>
      <w:r>
        <w:tab/>
        <w:t>RYOBI</w:t>
      </w:r>
      <w:r>
        <w:tab/>
        <w:t>RY40ST01K</w:t>
      </w:r>
      <w:r>
        <w:tab/>
        <w:t>RYOBI 40V Cordless 15" String Trimmer</w:t>
      </w:r>
      <w:r>
        <w:tab/>
        <w:t>$159.00</w:t>
      </w:r>
    </w:p>
    <w:p w:rsidR="00973CFA" w:rsidRDefault="00973CFA" w:rsidP="007E2056">
      <w:r>
        <w:t>622</w:t>
      </w:r>
    </w:p>
    <w:p w:rsidR="00973CFA" w:rsidRDefault="00973CFA" w:rsidP="007E2056">
      <w:r>
        <w:t>MLI496728</w:t>
      </w:r>
      <w:r>
        <w:tab/>
        <w:t>PALLET-499</w:t>
      </w:r>
      <w:r>
        <w:tab/>
        <w:t>RYOBI</w:t>
      </w:r>
      <w:r>
        <w:tab/>
        <w:t>RY3714</w:t>
      </w:r>
      <w:r>
        <w:tab/>
        <w:t>RYOBI 14 in. 37cc 2-Cycle Gas Chainsaw</w:t>
      </w:r>
      <w:r>
        <w:tab/>
        <w:t>$169.00</w:t>
      </w:r>
    </w:p>
    <w:p w:rsidR="00973CFA" w:rsidRDefault="00973CFA" w:rsidP="007E2056">
      <w:r>
        <w:t>623</w:t>
      </w:r>
    </w:p>
    <w:p w:rsidR="00973CFA" w:rsidRDefault="00973CFA" w:rsidP="007E2056">
      <w:r>
        <w:t>MLI496729</w:t>
      </w:r>
      <w:r>
        <w:tab/>
        <w:t>PALLET-499</w:t>
      </w:r>
      <w:r>
        <w:tab/>
        <w:t>RYOBI</w:t>
      </w:r>
      <w:r>
        <w:tab/>
        <w:t>P2502BTL</w:t>
      </w:r>
      <w:r>
        <w:tab/>
        <w:t>ONE+ HP 18V Brushless 10 in. Cordless Battery Chainsaw (Tool Only)</w:t>
      </w:r>
      <w:r>
        <w:tab/>
        <w:t>$169.00</w:t>
      </w:r>
    </w:p>
    <w:p w:rsidR="00973CFA" w:rsidRDefault="00973CFA" w:rsidP="007E2056">
      <w:r>
        <w:t>624</w:t>
      </w:r>
    </w:p>
    <w:p w:rsidR="00973CFA" w:rsidRDefault="00973CFA" w:rsidP="007E2056">
      <w:r>
        <w:t>MLI496730</w:t>
      </w:r>
      <w:r>
        <w:tab/>
        <w:t>PALLET-499</w:t>
      </w:r>
      <w:r>
        <w:tab/>
        <w:t>RYOBI</w:t>
      </w:r>
      <w:r>
        <w:tab/>
      </w:r>
      <w:r>
        <w:tab/>
        <w:t>25 cc 2-Stroke Curved Shaft Gas Trimmer</w:t>
      </w:r>
      <w:r>
        <w:tab/>
        <w:t>$199.00</w:t>
      </w:r>
    </w:p>
    <w:p w:rsidR="00973CFA" w:rsidRDefault="00973CFA" w:rsidP="007E2056">
      <w:r>
        <w:t>625</w:t>
      </w:r>
    </w:p>
    <w:p w:rsidR="00973CFA" w:rsidRDefault="00973CFA" w:rsidP="007E2056">
      <w:r>
        <w:t>MLI496732</w:t>
      </w:r>
      <w:r>
        <w:tab/>
        <w:t>PALLET-499</w:t>
      </w:r>
      <w:r>
        <w:tab/>
        <w:t>RYOBI</w:t>
      </w:r>
      <w:r>
        <w:tab/>
        <w:t>PBLHG01B</w:t>
      </w:r>
      <w:r>
        <w:tab/>
        <w:t>ONE+ HP 18V Brushless 24 in. Cordless Battery Hedge Trimmer</w:t>
      </w:r>
      <w:r>
        <w:tab/>
        <w:t>$139.00</w:t>
      </w:r>
    </w:p>
    <w:p w:rsidR="00973CFA" w:rsidRDefault="00973CFA" w:rsidP="007E2056">
      <w:r>
        <w:t>626</w:t>
      </w:r>
    </w:p>
    <w:p w:rsidR="00973CFA" w:rsidRDefault="00973CFA" w:rsidP="007E2056">
      <w:r>
        <w:t>MLI496731</w:t>
      </w:r>
      <w:r>
        <w:tab/>
        <w:t>PALLET-499</w:t>
      </w:r>
      <w:r>
        <w:tab/>
        <w:t>Empire Level</w:t>
      </w:r>
      <w:r>
        <w:tab/>
        <w:t>E75.72</w:t>
      </w:r>
      <w:r>
        <w:tab/>
        <w:t>Empire Level True Blue Box Level 72 E75.72</w:t>
      </w:r>
      <w:r>
        <w:tab/>
        <w:t>$79.00</w:t>
      </w:r>
    </w:p>
    <w:p w:rsidR="00973CFA" w:rsidRDefault="00973CFA" w:rsidP="007E2056">
      <w:r>
        <w:t>627</w:t>
      </w:r>
    </w:p>
    <w:p w:rsidR="00973CFA" w:rsidRDefault="00973CFA" w:rsidP="007E2056">
      <w:r>
        <w:t>MLI496809</w:t>
      </w:r>
      <w:r>
        <w:tab/>
        <w:t>PALLET-499</w:t>
      </w:r>
      <w:r>
        <w:tab/>
        <w:t>RYOBI</w:t>
      </w:r>
      <w:r>
        <w:tab/>
        <w:t>RY40640VNM</w:t>
      </w:r>
      <w:r>
        <w:tab/>
        <w:t>40V HP 26" Cordless Hedge Trimmer Kit</w:t>
      </w:r>
      <w:r>
        <w:tab/>
        <w:t>$229.00</w:t>
      </w:r>
    </w:p>
    <w:p w:rsidR="00973CFA" w:rsidRDefault="00973CFA" w:rsidP="007E2056">
      <w:r>
        <w:t>628</w:t>
      </w:r>
    </w:p>
    <w:p w:rsidR="00973CFA" w:rsidRDefault="00973CFA" w:rsidP="007E2056">
      <w:r>
        <w:t>MLI496810</w:t>
      </w:r>
      <w:r>
        <w:tab/>
        <w:t>PALLET-499</w:t>
      </w:r>
      <w:r>
        <w:tab/>
        <w:t>RYOBI</w:t>
      </w:r>
      <w:r>
        <w:tab/>
      </w:r>
    </w:p>
    <w:p w:rsidR="00973CFA" w:rsidRDefault="00973CFA" w:rsidP="007E2056">
      <w:r>
        <w:t>RY405010BTL</w:t>
      </w:r>
    </w:p>
    <w:p w:rsidR="00973CFA" w:rsidRDefault="00973CFA" w:rsidP="007E2056">
      <w:r>
        <w:t>RYOBI 40V HP Brushless 14 in. Chainsaw Tool</w:t>
      </w:r>
      <w:r>
        <w:tab/>
        <w:t>$189.00</w:t>
      </w:r>
    </w:p>
    <w:p w:rsidR="00973CFA" w:rsidRDefault="00973CFA" w:rsidP="007E2056">
      <w:r>
        <w:t>629</w:t>
      </w:r>
    </w:p>
    <w:p w:rsidR="00973CFA" w:rsidRDefault="00973CFA" w:rsidP="007E2056">
      <w:r>
        <w:t>MLI496920</w:t>
      </w:r>
      <w:r>
        <w:tab/>
        <w:t>PALLET-499</w:t>
      </w:r>
      <w:r>
        <w:tab/>
        <w:t>RYOBI</w:t>
      </w:r>
      <w:r>
        <w:tab/>
        <w:t>A25RT03</w:t>
      </w:r>
      <w:r>
        <w:tab/>
        <w:t>RYOBI Universal Router Table</w:t>
      </w:r>
      <w:r>
        <w:tab/>
        <w:t>$169.00</w:t>
      </w:r>
    </w:p>
    <w:p w:rsidR="00973CFA" w:rsidRDefault="00973CFA" w:rsidP="007E2056">
      <w:r>
        <w:t>630</w:t>
      </w:r>
    </w:p>
    <w:p w:rsidR="00973CFA" w:rsidRDefault="00973CFA" w:rsidP="007E2056">
      <w:r>
        <w:t>MLI496921</w:t>
      </w:r>
      <w:r>
        <w:tab/>
        <w:t>PALLET-499</w:t>
      </w:r>
      <w:r>
        <w:tab/>
        <w:t>RYOBI</w:t>
      </w:r>
      <w:r>
        <w:tab/>
      </w:r>
    </w:p>
    <w:p w:rsidR="00973CFA" w:rsidRDefault="00973CFA" w:rsidP="007E2056">
      <w:r>
        <w:t>RY40HPCK201K</w:t>
      </w:r>
    </w:p>
    <w:p w:rsidR="00973CFA" w:rsidRDefault="00973CFA" w:rsidP="007E2056">
      <w:r>
        <w:t>40V Brushless Leaf Blower &amp; Trimmer Kit</w:t>
      </w:r>
      <w:r>
        <w:tab/>
        <w:t>$399.00</w:t>
      </w:r>
    </w:p>
    <w:p w:rsidR="00973CFA" w:rsidRDefault="00973CFA" w:rsidP="007E2056">
      <w:r>
        <w:t>631</w:t>
      </w:r>
    </w:p>
    <w:p w:rsidR="00973CFA" w:rsidRDefault="00973CFA" w:rsidP="007E2056">
      <w:r>
        <w:t>MLI496919</w:t>
      </w:r>
      <w:r>
        <w:tab/>
        <w:t>PALLET-499</w:t>
      </w:r>
      <w:r>
        <w:tab/>
        <w:t>RYOBI</w:t>
      </w:r>
      <w:r>
        <w:tab/>
        <w:t>RY40HG01B</w:t>
      </w:r>
      <w:r>
        <w:tab/>
        <w:t>RYOBI 40V 24 in. Cordless Battery Hedge Trimmer (Tool Only)</w:t>
      </w:r>
      <w:r>
        <w:tab/>
        <w:t>$119.00</w:t>
      </w:r>
    </w:p>
    <w:p w:rsidR="00973CFA" w:rsidRDefault="00973CFA" w:rsidP="007E2056">
      <w:r>
        <w:t>632</w:t>
      </w:r>
    </w:p>
    <w:p w:rsidR="00973CFA" w:rsidRDefault="00973CFA" w:rsidP="007E2056">
      <w:r>
        <w:t>MLI496922</w:t>
      </w:r>
      <w:r>
        <w:tab/>
        <w:t>PALLET-499</w:t>
      </w:r>
      <w:r>
        <w:tab/>
        <w:t>RYOBI</w:t>
      </w:r>
      <w:r>
        <w:tab/>
        <w:t>RY25AXB</w:t>
      </w:r>
      <w:r>
        <w:tab/>
        <w:t>160 MPH 520 CFM 25cc Gas Jet Fan Blower</w:t>
      </w:r>
      <w:r>
        <w:tab/>
        <w:t>$219.00</w:t>
      </w:r>
    </w:p>
    <w:p w:rsidR="00973CFA" w:rsidRDefault="00973CFA" w:rsidP="007E2056">
      <w:r>
        <w:t>633</w:t>
      </w:r>
    </w:p>
    <w:p w:rsidR="00973CFA" w:rsidRDefault="00973CFA" w:rsidP="007E2056">
      <w:r>
        <w:t>MLI496925</w:t>
      </w:r>
      <w:r>
        <w:tab/>
        <w:t>PALLET-499</w:t>
      </w:r>
      <w:r>
        <w:tab/>
        <w:t>RYOBI</w:t>
      </w:r>
      <w:r>
        <w:tab/>
        <w:t>P20019BTL</w:t>
      </w:r>
      <w:r>
        <w:tab/>
        <w:t>18V Brushless Whisper 15 in. String Trimmer</w:t>
      </w:r>
      <w:r>
        <w:tab/>
        <w:t>$149.00</w:t>
      </w:r>
    </w:p>
    <w:p w:rsidR="00973CFA" w:rsidRDefault="00973CFA" w:rsidP="007E2056">
      <w:r>
        <w:t>634</w:t>
      </w:r>
    </w:p>
    <w:p w:rsidR="00973CFA" w:rsidRDefault="00973CFA" w:rsidP="007E2056">
      <w:r>
        <w:t>MLI496923</w:t>
      </w:r>
      <w:r>
        <w:tab/>
        <w:t>PALLET-499</w:t>
      </w:r>
      <w:r>
        <w:tab/>
        <w:t>RYOBI</w:t>
      </w:r>
      <w:r>
        <w:tab/>
        <w:t>PBLHG01B</w:t>
      </w:r>
      <w:r>
        <w:tab/>
        <w:t>ONE+ HP 18V Brushless 24 in. Cordless Battery Hedge Trimmer</w:t>
      </w:r>
      <w:r>
        <w:tab/>
        <w:t>$139.00</w:t>
      </w:r>
    </w:p>
    <w:p w:rsidR="00973CFA" w:rsidRDefault="00973CFA" w:rsidP="007E2056">
      <w:r>
        <w:t>635</w:t>
      </w:r>
    </w:p>
    <w:p w:rsidR="00973CFA" w:rsidRDefault="00973CFA" w:rsidP="007E2056">
      <w:r>
        <w:t>MLI496284</w:t>
      </w:r>
      <w:r>
        <w:tab/>
        <w:t>PALLET-500</w:t>
      </w:r>
      <w:r>
        <w:tab/>
        <w:t>RYOBI</w:t>
      </w:r>
      <w:r>
        <w:tab/>
        <w:t>RY141802</w:t>
      </w:r>
      <w:r>
        <w:tab/>
        <w:t>1800 PSI 1.2 GPM Cold Water Corded Electric Pressure Washer</w:t>
      </w:r>
      <w:r>
        <w:tab/>
        <w:t>$139.00</w:t>
      </w:r>
    </w:p>
    <w:p w:rsidR="00973CFA" w:rsidRDefault="00973CFA" w:rsidP="007E2056">
      <w:r>
        <w:t>636</w:t>
      </w:r>
    </w:p>
    <w:p w:rsidR="00973CFA" w:rsidRDefault="00973CFA" w:rsidP="007E2056">
      <w:r>
        <w:t>MLI496289</w:t>
      </w:r>
      <w:r>
        <w:tab/>
        <w:t>PALLET-500</w:t>
      </w:r>
      <w:r>
        <w:tab/>
        <w:t>RYOBI</w:t>
      </w:r>
      <w:r>
        <w:tab/>
        <w:t>P4002</w:t>
      </w:r>
      <w:r>
        <w:tab/>
        <w:t>RYOBI ONE+ 18V Hybrid Drain Auger (Tool Only)</w:t>
      </w:r>
      <w:r>
        <w:tab/>
        <w:t>$159.00</w:t>
      </w:r>
    </w:p>
    <w:p w:rsidR="00973CFA" w:rsidRDefault="00973CFA" w:rsidP="007E2056">
      <w:r>
        <w:t>637</w:t>
      </w:r>
    </w:p>
    <w:p w:rsidR="00973CFA" w:rsidRDefault="00973CFA" w:rsidP="007E2056">
      <w:r>
        <w:t>MLI496288</w:t>
      </w:r>
      <w:r>
        <w:tab/>
        <w:t>PALLET-500</w:t>
      </w:r>
      <w:r>
        <w:tab/>
        <w:t>RYOBI</w:t>
      </w:r>
      <w:r>
        <w:tab/>
        <w:t>CSB125</w:t>
      </w:r>
      <w:r>
        <w:tab/>
        <w:t>13 Amp Corded 7-1/4 in. Circular Saw</w:t>
      </w:r>
      <w:r>
        <w:tab/>
        <w:t>$49.97</w:t>
      </w:r>
    </w:p>
    <w:p w:rsidR="00973CFA" w:rsidRDefault="00973CFA" w:rsidP="007E2056">
      <w:r>
        <w:t>638</w:t>
      </w:r>
    </w:p>
    <w:p w:rsidR="00973CFA" w:rsidRDefault="00973CFA" w:rsidP="007E2056">
      <w:r>
        <w:t>MLI496286</w:t>
      </w:r>
      <w:r>
        <w:tab/>
        <w:t>PALLET-500</w:t>
      </w:r>
      <w:r>
        <w:tab/>
        <w:t>RYOBI</w:t>
      </w:r>
      <w:r>
        <w:tab/>
        <w:t>PCLCW01B</w:t>
      </w:r>
      <w:r>
        <w:tab/>
        <w:t>RYOBI 18V 6 in. Cordless Pruning Chainsaw</w:t>
      </w:r>
      <w:r>
        <w:tab/>
        <w:t>$99.00</w:t>
      </w:r>
    </w:p>
    <w:p w:rsidR="00973CFA" w:rsidRDefault="00973CFA" w:rsidP="007E2056">
      <w:r>
        <w:t>639</w:t>
      </w:r>
    </w:p>
    <w:p w:rsidR="00973CFA" w:rsidRDefault="00973CFA" w:rsidP="007E2056">
      <w:r>
        <w:t>MLI496290</w:t>
      </w:r>
      <w:r>
        <w:tab/>
        <w:t>PALLET-500</w:t>
      </w:r>
      <w:r>
        <w:tab/>
        <w:t>RYOBI</w:t>
      </w:r>
      <w:r>
        <w:tab/>
        <w:t>P2607BTL</w:t>
      </w:r>
      <w:r>
        <w:tab/>
        <w:t>ONE+ 18V 18 in. Cordless Battery Hedge Trimmer (Tool Only)</w:t>
      </w:r>
      <w:r>
        <w:tab/>
        <w:t>$79.97</w:t>
      </w:r>
    </w:p>
    <w:p w:rsidR="00973CFA" w:rsidRDefault="00973CFA" w:rsidP="007E2056">
      <w:r>
        <w:t>640</w:t>
      </w:r>
    </w:p>
    <w:p w:rsidR="00973CFA" w:rsidRDefault="00973CFA" w:rsidP="007E2056">
      <w:r>
        <w:t>MLI496330</w:t>
      </w:r>
      <w:r>
        <w:tab/>
        <w:t>PALLET-500</w:t>
      </w:r>
      <w:r>
        <w:tab/>
        <w:t>RYOBI</w:t>
      </w:r>
      <w:r>
        <w:tab/>
        <w:t>P2607BTL</w:t>
      </w:r>
      <w:r>
        <w:tab/>
        <w:t>ONE+ 18V 18 in. Cordless Battery Hedge Trimmer (Tool Only)</w:t>
      </w:r>
      <w:r>
        <w:tab/>
        <w:t>$79.97</w:t>
      </w:r>
    </w:p>
    <w:p w:rsidR="00973CFA" w:rsidRDefault="00973CFA" w:rsidP="007E2056">
      <w:r>
        <w:t>641</w:t>
      </w:r>
    </w:p>
    <w:p w:rsidR="00973CFA" w:rsidRDefault="00973CFA" w:rsidP="007E2056">
      <w:r>
        <w:t>MLI496723</w:t>
      </w:r>
      <w:r>
        <w:tab/>
        <w:t>PALLET-500</w:t>
      </w:r>
      <w:r>
        <w:tab/>
        <w:t>RYOBI</w:t>
      </w:r>
      <w:r>
        <w:tab/>
        <w:t>P20180</w:t>
      </w:r>
      <w:r>
        <w:tab/>
        <w:t>ONE+ 18V 13 in. Cordless Battery String Trimmer/Edger with 4.0 Ah Battery and Charger</w:t>
      </w:r>
      <w:r>
        <w:tab/>
        <w:t>$139.00</w:t>
      </w:r>
    </w:p>
    <w:p w:rsidR="00973CFA" w:rsidRDefault="00973CFA" w:rsidP="007E2056">
      <w:r>
        <w:t>642</w:t>
      </w:r>
    </w:p>
    <w:p w:rsidR="00973CFA" w:rsidRDefault="00973CFA" w:rsidP="007E2056">
      <w:r>
        <w:t>MLI496725</w:t>
      </w:r>
      <w:r>
        <w:tab/>
        <w:t>PALLET-500</w:t>
      </w:r>
      <w:r>
        <w:tab/>
        <w:t>RYOBI</w:t>
      </w:r>
      <w:r>
        <w:tab/>
        <w:t>RY40HG01K</w:t>
      </w:r>
      <w:r>
        <w:tab/>
        <w:t>40V 24 in. Cordless Battery Hedge Trimmer with 2.0 Ah Battery and Charger</w:t>
      </w:r>
      <w:r>
        <w:tab/>
        <w:t>$159.00</w:t>
      </w:r>
    </w:p>
    <w:p w:rsidR="00973CFA" w:rsidRDefault="00973CFA" w:rsidP="007E2056">
      <w:r>
        <w:t>643</w:t>
      </w:r>
    </w:p>
    <w:p w:rsidR="00973CFA" w:rsidRDefault="00973CFA" w:rsidP="007E2056">
      <w:r>
        <w:t>MLI497162</w:t>
      </w:r>
      <w:r>
        <w:tab/>
        <w:t>PALLET-500</w:t>
      </w:r>
      <w:r>
        <w:tab/>
        <w:t>RYOBI</w:t>
      </w:r>
      <w:r>
        <w:tab/>
        <w:t>RY40HF01B</w:t>
      </w:r>
      <w:r>
        <w:tab/>
        <w:t>40V HP Brushless Hybrid 20" Air Cannon Fan</w:t>
      </w:r>
      <w:r>
        <w:tab/>
        <w:t>$229.00</w:t>
      </w:r>
    </w:p>
    <w:p w:rsidR="00973CFA" w:rsidRDefault="00973CFA" w:rsidP="007E2056">
      <w:r>
        <w:t>644</w:t>
      </w:r>
    </w:p>
    <w:p w:rsidR="00973CFA" w:rsidRDefault="00973CFA" w:rsidP="007E2056">
      <w:r>
        <w:t>MLI497167</w:t>
      </w:r>
      <w:r>
        <w:tab/>
        <w:t>PALLET-500</w:t>
      </w:r>
      <w:r>
        <w:tab/>
        <w:t>RYOBI</w:t>
      </w:r>
      <w:r>
        <w:tab/>
        <w:t>RY40405BTL</w:t>
      </w:r>
      <w:r>
        <w:tab/>
        <w:t>40V Vac Attack Cordless Battery Leaf Vacuum/Mulcher (Tool Only)</w:t>
      </w:r>
      <w:r>
        <w:tab/>
        <w:t>$179.00</w:t>
      </w:r>
    </w:p>
    <w:p w:rsidR="00973CFA" w:rsidRDefault="00973CFA" w:rsidP="007E2056">
      <w:r>
        <w:t>645</w:t>
      </w:r>
    </w:p>
    <w:p w:rsidR="00973CFA" w:rsidRDefault="00973CFA" w:rsidP="007E2056">
      <w:r>
        <w:t>MLI498018</w:t>
      </w:r>
      <w:r>
        <w:tab/>
        <w:t>PALLET-500</w:t>
      </w:r>
      <w:r>
        <w:tab/>
        <w:t>RYOBI</w:t>
      </w:r>
      <w:r>
        <w:tab/>
        <w:t>RJ186V</w:t>
      </w:r>
      <w:r>
        <w:tab/>
        <w:t>RYOBI 12 Amp Corded Reciprocating Saw</w:t>
      </w:r>
      <w:r>
        <w:tab/>
        <w:t>$89.00</w:t>
      </w:r>
    </w:p>
    <w:p w:rsidR="00973CFA" w:rsidRDefault="00973CFA" w:rsidP="007E2056">
      <w:r>
        <w:t>646</w:t>
      </w:r>
    </w:p>
    <w:p w:rsidR="00973CFA" w:rsidRDefault="00973CFA" w:rsidP="007E2056">
      <w:r>
        <w:t>MLI498019</w:t>
      </w:r>
      <w:r>
        <w:tab/>
        <w:t>PALLET-500</w:t>
      </w:r>
      <w:r>
        <w:tab/>
        <w:t>RYOBI</w:t>
      </w:r>
      <w:r>
        <w:tab/>
        <w:t>CSB135L</w:t>
      </w:r>
      <w:r>
        <w:tab/>
        <w:t>RYOBI 14 Amp 7-1/4 in. Circular Saw with Laser</w:t>
      </w:r>
      <w:r>
        <w:tab/>
        <w:t>$79.00</w:t>
      </w:r>
    </w:p>
    <w:p w:rsidR="00973CFA" w:rsidRDefault="00973CFA" w:rsidP="007E2056">
      <w:r>
        <w:t>647</w:t>
      </w:r>
    </w:p>
    <w:p w:rsidR="00973CFA" w:rsidRDefault="00973CFA" w:rsidP="007E2056">
      <w:r>
        <w:t>MLI498086</w:t>
      </w:r>
      <w:r>
        <w:tab/>
        <w:t>PALLET-500</w:t>
      </w:r>
      <w:r>
        <w:tab/>
        <w:t>RYOBI</w:t>
      </w:r>
      <w:r>
        <w:tab/>
        <w:t>P321</w:t>
      </w:r>
      <w:r>
        <w:tab/>
        <w:t>RYOBI ONE+ 18V Cordless AirStrike Nailer</w:t>
      </w:r>
      <w:r>
        <w:tab/>
        <w:t>$139.00</w:t>
      </w:r>
    </w:p>
    <w:p w:rsidR="00973CFA" w:rsidRDefault="00973CFA" w:rsidP="007E2056">
      <w:r>
        <w:t>648</w:t>
      </w:r>
    </w:p>
    <w:p w:rsidR="00973CFA" w:rsidRDefault="00973CFA" w:rsidP="007E2056">
      <w:r>
        <w:t>MLI498298</w:t>
      </w:r>
      <w:r>
        <w:tab/>
        <w:t>PALLET-500</w:t>
      </w:r>
      <w:r>
        <w:tab/>
        <w:t>RYOBI</w:t>
      </w:r>
      <w:r>
        <w:tab/>
        <w:t>PSBRA02B</w:t>
      </w:r>
      <w:r>
        <w:tab/>
        <w:t>ONE+ HP 18V Brushless Cordless Compact 3/8 in. Right Angle Drill (Tool Only)</w:t>
      </w:r>
      <w:r>
        <w:tab/>
        <w:t>$119.00</w:t>
      </w:r>
    </w:p>
    <w:p w:rsidR="00973CFA" w:rsidRDefault="00973CFA" w:rsidP="007E2056">
      <w:r>
        <w:t>649</w:t>
      </w:r>
    </w:p>
    <w:p w:rsidR="00973CFA" w:rsidRDefault="00973CFA" w:rsidP="007E2056">
      <w:r>
        <w:t>MLI498296</w:t>
      </w:r>
      <w:r>
        <w:tab/>
        <w:t>PALLET-500</w:t>
      </w:r>
      <w:r>
        <w:tab/>
        <w:t>RYOBI</w:t>
      </w:r>
      <w:r>
        <w:tab/>
        <w:t>RY141802</w:t>
      </w:r>
      <w:r>
        <w:tab/>
        <w:t>1800 PSI 1.2 GPM Cold Water Corded Electric Pressure Washer</w:t>
      </w:r>
      <w:r>
        <w:tab/>
        <w:t>$139.00</w:t>
      </w:r>
    </w:p>
    <w:p w:rsidR="00973CFA" w:rsidRDefault="00973CFA" w:rsidP="007E2056">
      <w:r>
        <w:t>650</w:t>
      </w:r>
    </w:p>
    <w:p w:rsidR="00973CFA" w:rsidRDefault="00973CFA" w:rsidP="007E2056">
      <w:r>
        <w:t>MLI498679</w:t>
      </w:r>
      <w:r>
        <w:tab/>
        <w:t>PALLET-500</w:t>
      </w:r>
      <w:r>
        <w:tab/>
        <w:t>Milwaukee</w:t>
      </w:r>
      <w:r>
        <w:tab/>
        <w:t>2745-20</w:t>
      </w:r>
      <w:r>
        <w:tab/>
        <w:t>M18 FUEL 3-1/2 in. 18-Volt 30-Degree Lithium-Ion Brushless Cordless Framing Nailer (Tool-Only)</w:t>
      </w:r>
      <w:r>
        <w:tab/>
        <w:t>$379.00</w:t>
      </w:r>
    </w:p>
    <w:p w:rsidR="00973CFA" w:rsidRDefault="00973CFA" w:rsidP="007E2056">
      <w:r>
        <w:t>651</w:t>
      </w:r>
    </w:p>
    <w:p w:rsidR="00973CFA" w:rsidRDefault="00973CFA" w:rsidP="007E2056">
      <w:r>
        <w:t>MLI498681</w:t>
      </w:r>
      <w:r>
        <w:tab/>
        <w:t>PALLET-500</w:t>
      </w:r>
      <w:r>
        <w:tab/>
        <w:t>RIDGID</w:t>
      </w:r>
      <w:r>
        <w:tab/>
        <w:t>R86043B</w:t>
      </w:r>
      <w:r>
        <w:tab/>
        <w:t>18V Lithium-Ion Cordless Compact Jobsite Blower with Inflator/Deflator Nozzle</w:t>
      </w:r>
      <w:r>
        <w:tab/>
        <w:t>$99.00</w:t>
      </w:r>
    </w:p>
    <w:p w:rsidR="00973CFA" w:rsidRDefault="00973CFA" w:rsidP="007E2056">
      <w:r>
        <w:t>652</w:t>
      </w:r>
    </w:p>
    <w:p w:rsidR="00973CFA" w:rsidRDefault="00973CFA" w:rsidP="007E2056">
      <w:r>
        <w:t>MLI498680</w:t>
      </w:r>
      <w:r>
        <w:tab/>
        <w:t>PALLET-500</w:t>
      </w:r>
      <w:r>
        <w:tab/>
        <w:t>RIDGID</w:t>
      </w:r>
      <w:r>
        <w:tab/>
      </w:r>
      <w:r>
        <w:tab/>
        <w:t>18V Brushless Cordless 3-Speed 1/4 in. Impact Driver (Tool Only)</w:t>
      </w:r>
      <w:r>
        <w:tab/>
        <w:t>$139.00</w:t>
      </w:r>
    </w:p>
    <w:p w:rsidR="00973CFA" w:rsidRDefault="00973CFA" w:rsidP="007E2056">
      <w:r>
        <w:t>653</w:t>
      </w:r>
    </w:p>
    <w:p w:rsidR="00973CFA" w:rsidRDefault="00973CFA" w:rsidP="007E2056">
      <w:r>
        <w:t>MLI499014</w:t>
      </w:r>
      <w:r>
        <w:tab/>
        <w:t>PALLET-500</w:t>
      </w:r>
      <w:r>
        <w:tab/>
        <w:t>RYOBI</w:t>
      </w:r>
      <w:r>
        <w:tab/>
        <w:t>RY141802</w:t>
      </w:r>
      <w:r>
        <w:tab/>
        <w:t>1800 PSI 1.2 GPM Cold Water Corded Electric Pressure Washer</w:t>
      </w:r>
      <w:r>
        <w:tab/>
        <w:t>$139.00</w:t>
      </w:r>
    </w:p>
    <w:p w:rsidR="00973CFA" w:rsidRDefault="00973CFA" w:rsidP="007E2056">
      <w:r>
        <w:t>654</w:t>
      </w:r>
    </w:p>
    <w:p w:rsidR="00973CFA" w:rsidRDefault="00973CFA" w:rsidP="007E2056">
      <w:r>
        <w:t>MLI499018</w:t>
      </w:r>
      <w:r>
        <w:tab/>
        <w:t>PALLET-500</w:t>
      </w:r>
      <w:r>
        <w:tab/>
        <w:t>RYOBI</w:t>
      </w:r>
      <w:r>
        <w:tab/>
      </w:r>
    </w:p>
    <w:p w:rsidR="00973CFA" w:rsidRDefault="00973CFA" w:rsidP="007E2056">
      <w:r>
        <w:t>RY40HPST01K</w:t>
      </w:r>
    </w:p>
    <w:p w:rsidR="00973CFA" w:rsidRDefault="00973CFA" w:rsidP="007E2056">
      <w:r>
        <w:t>40V HP 16in Cordless Carbon Fiber Trimmer</w:t>
      </w:r>
      <w:r>
        <w:tab/>
        <w:t>$199.00</w:t>
      </w:r>
    </w:p>
    <w:p w:rsidR="00973CFA" w:rsidRDefault="00973CFA" w:rsidP="007E2056">
      <w:r>
        <w:t>655</w:t>
      </w:r>
    </w:p>
    <w:p w:rsidR="00973CFA" w:rsidRDefault="00973CFA" w:rsidP="007E2056">
      <w:r>
        <w:t>MLI499080</w:t>
      </w:r>
      <w:r>
        <w:tab/>
        <w:t>PALLET-500</w:t>
      </w:r>
      <w:r>
        <w:tab/>
        <w:t>RYOBI</w:t>
      </w:r>
      <w:r>
        <w:tab/>
        <w:t>RY40603BTL</w:t>
      </w:r>
      <w:r>
        <w:tab/>
        <w:t>RYOBI RY40603BTL 18 in. 40-Volt Lithium-Ion Cordless Pole Hedge Trimmer (Tool-Only)</w:t>
      </w:r>
      <w:r>
        <w:tab/>
        <w:t>$49.99</w:t>
      </w:r>
    </w:p>
    <w:p w:rsidR="00973CFA" w:rsidRDefault="00973CFA" w:rsidP="007E2056">
      <w:r>
        <w:t>656</w:t>
      </w:r>
    </w:p>
    <w:p w:rsidR="00973CFA" w:rsidRDefault="00973CFA" w:rsidP="007E2056">
      <w:r>
        <w:t>MLI499172</w:t>
      </w:r>
      <w:r>
        <w:tab/>
        <w:t>PALLET-500</w:t>
      </w:r>
      <w:r>
        <w:tab/>
        <w:t>RYOBI</w:t>
      </w:r>
      <w:r>
        <w:tab/>
        <w:t>PCLCW01B</w:t>
      </w:r>
      <w:r>
        <w:tab/>
        <w:t>RYOBI 18V 6 in. Cordless Pruning Chainsaw</w:t>
      </w:r>
      <w:r>
        <w:tab/>
        <w:t>$99.00</w:t>
      </w:r>
    </w:p>
    <w:p w:rsidR="00973CFA" w:rsidRDefault="00973CFA" w:rsidP="007E2056">
      <w:r>
        <w:t>657</w:t>
      </w:r>
    </w:p>
    <w:p w:rsidR="00973CFA" w:rsidRDefault="00973CFA" w:rsidP="007E2056">
      <w:r>
        <w:t>MLI499403</w:t>
      </w:r>
      <w:r>
        <w:tab/>
        <w:t>PALLET-500</w:t>
      </w:r>
      <w:r>
        <w:tab/>
        <w:t>RYOBI</w:t>
      </w:r>
      <w:r>
        <w:tab/>
      </w:r>
      <w:r>
        <w:tab/>
        <w:t>Expand-It Universal Cultivator String Trimmer Attachment</w:t>
      </w:r>
      <w:r>
        <w:tab/>
        <w:t>$119.00</w:t>
      </w:r>
    </w:p>
    <w:p w:rsidR="00973CFA" w:rsidRDefault="00973CFA" w:rsidP="007E2056">
      <w:r>
        <w:t>658</w:t>
      </w:r>
    </w:p>
    <w:p w:rsidR="00973CFA" w:rsidRDefault="00973CFA" w:rsidP="007E2056">
      <w:r>
        <w:t>MLI499398</w:t>
      </w:r>
      <w:r>
        <w:tab/>
        <w:t>PALLET-500</w:t>
      </w:r>
      <w:r>
        <w:tab/>
        <w:t>RYOBI</w:t>
      </w:r>
      <w:r>
        <w:tab/>
        <w:t>RY40507BTL</w:t>
      </w:r>
      <w:r>
        <w:tab/>
        <w:t>40V 10 in. Battery Powered Chainsaw (Tool Only)</w:t>
      </w:r>
      <w:r>
        <w:tab/>
        <w:t>$147.71</w:t>
      </w:r>
    </w:p>
    <w:p w:rsidR="00973CFA" w:rsidRDefault="00973CFA" w:rsidP="007E2056">
      <w:r>
        <w:t>659</w:t>
      </w:r>
    </w:p>
    <w:p w:rsidR="00973CFA" w:rsidRDefault="00973CFA" w:rsidP="007E2056">
      <w:r>
        <w:t>MLI499414</w:t>
      </w:r>
      <w:r>
        <w:tab/>
        <w:t>PALLET-500</w:t>
      </w:r>
      <w:r>
        <w:tab/>
        <w:t>RYOBI</w:t>
      </w:r>
      <w:r>
        <w:tab/>
        <w:t>P322</w:t>
      </w:r>
      <w:r>
        <w:tab/>
        <w:t>RYOBI ONE+ HP 18V AirStrike Brad Nailer</w:t>
      </w:r>
      <w:r>
        <w:tab/>
        <w:t>$159.00</w:t>
      </w:r>
    </w:p>
    <w:p w:rsidR="00973CFA" w:rsidRDefault="00973CFA" w:rsidP="007E2056">
      <w:r>
        <w:t>660</w:t>
      </w:r>
    </w:p>
    <w:p w:rsidR="00973CFA" w:rsidRDefault="00973CFA" w:rsidP="007E2056">
      <w:r>
        <w:t>MLI499429</w:t>
      </w:r>
      <w:r>
        <w:tab/>
        <w:t>PALLET-500</w:t>
      </w:r>
      <w:r>
        <w:tab/>
        <w:t>RIDGID</w:t>
      </w:r>
      <w:r>
        <w:tab/>
        <w:t>R28700</w:t>
      </w:r>
      <w:r>
        <w:tab/>
        <w:t>4 Amp Corded Oscillating Multi-Tool</w:t>
      </w:r>
      <w:r>
        <w:tab/>
        <w:t>$139.00</w:t>
      </w:r>
    </w:p>
    <w:p w:rsidR="00973CFA" w:rsidRDefault="00973CFA" w:rsidP="007E2056">
      <w:r>
        <w:t>661</w:t>
      </w:r>
    </w:p>
    <w:p w:rsidR="00973CFA" w:rsidRDefault="00973CFA" w:rsidP="007E2056">
      <w:r>
        <w:t>MLI499428</w:t>
      </w:r>
      <w:r>
        <w:tab/>
        <w:t>PALLET-500</w:t>
      </w:r>
      <w:r>
        <w:tab/>
        <w:t>RIDGID</w:t>
      </w:r>
      <w:r>
        <w:tab/>
        <w:t>R86242B</w:t>
      </w:r>
      <w:r>
        <w:tab/>
        <w:t>RIDGID 18V Brushless Cordless Multi-Tool</w:t>
      </w:r>
      <w:r>
        <w:tab/>
        <w:t>$99.00</w:t>
      </w:r>
    </w:p>
    <w:p w:rsidR="00973CFA" w:rsidRDefault="00973CFA" w:rsidP="007E2056">
      <w:r>
        <w:t>662</w:t>
      </w:r>
    </w:p>
    <w:p w:rsidR="00973CFA" w:rsidRDefault="00973CFA" w:rsidP="007E2056">
      <w:r>
        <w:t>MLI499517</w:t>
      </w:r>
      <w:r>
        <w:tab/>
        <w:t>PALLET-500</w:t>
      </w:r>
      <w:r>
        <w:tab/>
        <w:t>RYOBI</w:t>
      </w:r>
      <w:r>
        <w:tab/>
        <w:t>TSS702</w:t>
      </w:r>
      <w:r>
        <w:tab/>
        <w:t>RYOBI 10 Amp 7-1/4 in. Sliding Miter Saw</w:t>
      </w:r>
      <w:r>
        <w:tab/>
        <w:t>$219.00</w:t>
      </w:r>
    </w:p>
    <w:p w:rsidR="00973CFA" w:rsidRDefault="00973CFA" w:rsidP="007E2056">
      <w:r>
        <w:t>663</w:t>
      </w:r>
    </w:p>
    <w:p w:rsidR="00973CFA" w:rsidRDefault="00973CFA" w:rsidP="007E2056">
      <w:r>
        <w:t>MLI499530</w:t>
      </w:r>
      <w:r>
        <w:tab/>
        <w:t>PALLET-500</w:t>
      </w:r>
      <w:r>
        <w:tab/>
        <w:t>RYOBI</w:t>
      </w:r>
      <w:r>
        <w:tab/>
        <w:t>P660</w:t>
      </w:r>
      <w:r>
        <w:tab/>
        <w:t>RYOBI 18V Cordless PEX Tubing Clamp Tool</w:t>
      </w:r>
      <w:r>
        <w:tab/>
        <w:t>$139.00</w:t>
      </w:r>
    </w:p>
    <w:p w:rsidR="00973CFA" w:rsidRDefault="00973CFA" w:rsidP="007E2056">
      <w:r>
        <w:t>664</w:t>
      </w:r>
    </w:p>
    <w:p w:rsidR="00973CFA" w:rsidRDefault="00973CFA" w:rsidP="007E2056">
      <w:r>
        <w:t>MLI499547</w:t>
      </w:r>
      <w:r>
        <w:tab/>
        <w:t>PALLET-500</w:t>
      </w:r>
      <w:r>
        <w:tab/>
        <w:t>RYOBI</w:t>
      </w:r>
      <w:r>
        <w:tab/>
        <w:t>P4001</w:t>
      </w:r>
      <w:r>
        <w:tab/>
        <w:t>RYOBI ONE+ 18V Drain Auger (Tool Only)</w:t>
      </w:r>
      <w:r>
        <w:tab/>
        <w:t>$79.00</w:t>
      </w:r>
    </w:p>
    <w:p w:rsidR="00973CFA" w:rsidRDefault="00973CFA" w:rsidP="007E2056">
      <w:r>
        <w:t>665</w:t>
      </w:r>
    </w:p>
    <w:p w:rsidR="00973CFA" w:rsidRDefault="00973CFA">
      <w:r>
        <w:t>MLI499546</w:t>
      </w:r>
      <w:r>
        <w:tab/>
        <w:t>PALLET-500</w:t>
      </w:r>
      <w:r>
        <w:tab/>
        <w:t>RYOBI</w:t>
      </w:r>
      <w:r>
        <w:tab/>
        <w:t>P4002</w:t>
      </w:r>
      <w:r>
        <w:tab/>
        <w:t>RYOBI ONE+ 18V Hybrid Drain Auger (Tool Only)</w:t>
      </w:r>
    </w:p>
    <w:sectPr w:rsidR="00973CFA" w:rsidSect="000C5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56"/>
    <w:rsid w:val="000C5AFA"/>
    <w:rsid w:val="006009DE"/>
    <w:rsid w:val="007306B0"/>
    <w:rsid w:val="007A0B58"/>
    <w:rsid w:val="007E2056"/>
    <w:rsid w:val="0097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Times New Roman" w:hAnsi="Apto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C5AFA"/>
    <w:pPr>
      <w:spacing w:after="160" w:line="278" w:lineRule="auto"/>
    </w:pPr>
    <w:rPr>
      <w:kern w:val="2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205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205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056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2056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2056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2056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2056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2056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2056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056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056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05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205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2056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E205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E2056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E205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205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7E2056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E2056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E2056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205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7E205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E2056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7E2056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7E2056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E205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E2056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7E2056"/>
    <w:rPr>
      <w:rFonts w:cs="Times New Roman"/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2399</Words>
  <Characters>13680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didoev@netvigator.com</cp:lastModifiedBy>
  <cp:revision>3</cp:revision>
  <dcterms:created xsi:type="dcterms:W3CDTF">2025-11-10T03:44:00Z</dcterms:created>
  <dcterms:modified xsi:type="dcterms:W3CDTF">2025-11-11T09:58:00Z</dcterms:modified>
</cp:coreProperties>
</file>